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19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06"/>
        <w:gridCol w:w="2965"/>
        <w:gridCol w:w="2006"/>
        <w:gridCol w:w="1483"/>
        <w:gridCol w:w="2006"/>
      </w:tblGrid>
      <w:tr w:rsidR="00B63DAA" w:rsidRPr="00630C61" w14:paraId="0FD29C96" w14:textId="77777777" w:rsidTr="00B63DAA">
        <w:trPr>
          <w:trHeight w:val="270"/>
        </w:trPr>
        <w:tc>
          <w:tcPr>
            <w:tcW w:w="10466" w:type="dxa"/>
            <w:gridSpan w:val="5"/>
          </w:tcPr>
          <w:p w14:paraId="06FF2165" w14:textId="30C7F4B9" w:rsidR="00B63DAA" w:rsidRDefault="003E5847" w:rsidP="00B63DAA">
            <w:pPr>
              <w:pStyle w:val="aa"/>
              <w:jc w:val="center"/>
              <w:rPr>
                <w:lang w:val="el-GR"/>
              </w:rPr>
            </w:pPr>
            <w:r>
              <w:rPr>
                <w:lang w:val="el-GR"/>
              </w:rPr>
              <w:t xml:space="preserve">ΗΜΕΡΙΔΑ </w:t>
            </w:r>
            <w:r w:rsidR="00B63DAA">
              <w:rPr>
                <w:lang w:val="el-GR"/>
              </w:rPr>
              <w:t>ΠΑΡΟΥΣΙΑΣΗ</w:t>
            </w:r>
            <w:r>
              <w:rPr>
                <w:lang w:val="el-GR"/>
              </w:rPr>
              <w:t>Σ</w:t>
            </w:r>
            <w:r w:rsidR="00B63DAA">
              <w:rPr>
                <w:lang w:val="el-GR"/>
              </w:rPr>
              <w:t xml:space="preserve"> ΕΡΓΟΥ</w:t>
            </w:r>
          </w:p>
          <w:p w14:paraId="04B0DB1D" w14:textId="77777777" w:rsidR="00B63DAA" w:rsidRPr="00B63DAA" w:rsidRDefault="00B63DAA" w:rsidP="00B63DAA">
            <w:pPr>
              <w:rPr>
                <w:b/>
                <w:bCs/>
                <w:lang w:val="el-GR"/>
              </w:rPr>
            </w:pPr>
            <w:r w:rsidRPr="00B63DAA">
              <w:rPr>
                <w:b/>
                <w:bCs/>
                <w:color w:val="FFFFFF" w:themeColor="background1"/>
                <w:lang w:val="el-GR"/>
              </w:rPr>
              <w:t>Εξ’ αποστάσεως ανοιχτή διαδικτυακή εκπαίδευση νέων και υφιστάμενων επιχειρηματιών</w:t>
            </w:r>
          </w:p>
        </w:tc>
      </w:tr>
      <w:tr w:rsidR="00B63DAA" w:rsidRPr="00630C61" w14:paraId="00A528F0" w14:textId="77777777" w:rsidTr="00B63DAA">
        <w:trPr>
          <w:trHeight w:val="630"/>
        </w:trPr>
        <w:tc>
          <w:tcPr>
            <w:tcW w:w="10466" w:type="dxa"/>
            <w:gridSpan w:val="5"/>
            <w:vAlign w:val="bottom"/>
          </w:tcPr>
          <w:p w14:paraId="1DCDF10C" w14:textId="77777777" w:rsidR="00B63DAA" w:rsidRPr="00B63DAA" w:rsidRDefault="00B63DAA" w:rsidP="00B63DAA">
            <w:pPr>
              <w:pStyle w:val="ContactInfo"/>
              <w:rPr>
                <w:lang w:val="el-GR"/>
              </w:rPr>
            </w:pPr>
          </w:p>
        </w:tc>
      </w:tr>
      <w:tr w:rsidR="00B63DAA" w:rsidRPr="0041428F" w14:paraId="5C512AFE" w14:textId="77777777" w:rsidTr="00B63DAA">
        <w:trPr>
          <w:trHeight w:val="492"/>
        </w:trPr>
        <w:tc>
          <w:tcPr>
            <w:tcW w:w="2006" w:type="dxa"/>
          </w:tcPr>
          <w:p w14:paraId="5B202EEA" w14:textId="18D4BE7C" w:rsidR="00B63DAA" w:rsidRDefault="00B63DAA" w:rsidP="009300CF">
            <w:pPr>
              <w:pStyle w:val="MeetingInfo"/>
              <w:ind w:left="0"/>
            </w:pPr>
            <w:r>
              <w:rPr>
                <w:lang w:val="el-GR" w:bidi="en-GB"/>
              </w:rPr>
              <w:t>Τοποθεσία</w:t>
            </w:r>
            <w:r>
              <w:rPr>
                <w:lang w:bidi="en-GB"/>
              </w:rPr>
              <w:t>:</w:t>
            </w:r>
          </w:p>
        </w:tc>
        <w:tc>
          <w:tcPr>
            <w:tcW w:w="4971" w:type="dxa"/>
            <w:gridSpan w:val="2"/>
          </w:tcPr>
          <w:p w14:paraId="7CB4BBE5" w14:textId="7CEDAD35" w:rsidR="00B63DAA" w:rsidRDefault="009300CF" w:rsidP="00B63DAA">
            <w:pPr>
              <w:pStyle w:val="ContactInfo"/>
            </w:pPr>
            <w:r>
              <w:rPr>
                <w:lang w:val="el-GR"/>
              </w:rPr>
              <w:t xml:space="preserve"> </w:t>
            </w:r>
            <w:r w:rsidR="00B00968">
              <w:rPr>
                <w:lang w:val="el-GR"/>
              </w:rPr>
              <w:t>Μεσολόγγι</w:t>
            </w:r>
          </w:p>
        </w:tc>
        <w:tc>
          <w:tcPr>
            <w:tcW w:w="3489" w:type="dxa"/>
            <w:gridSpan w:val="2"/>
            <w:vAlign w:val="bottom"/>
          </w:tcPr>
          <w:p w14:paraId="3C993348" w14:textId="77777777" w:rsidR="00B63DAA" w:rsidRDefault="00B63DAA" w:rsidP="00B63DAA">
            <w:pPr>
              <w:pStyle w:val="ContactInfo"/>
            </w:pPr>
          </w:p>
        </w:tc>
      </w:tr>
      <w:tr w:rsidR="00B63DAA" w:rsidRPr="0041428F" w14:paraId="6E4501E1" w14:textId="77777777" w:rsidTr="00B63DAA">
        <w:trPr>
          <w:trHeight w:val="492"/>
        </w:trPr>
        <w:tc>
          <w:tcPr>
            <w:tcW w:w="2006" w:type="dxa"/>
          </w:tcPr>
          <w:p w14:paraId="30EB4A4F" w14:textId="77508F9B" w:rsidR="00B63DAA" w:rsidRDefault="009300CF" w:rsidP="009300CF">
            <w:pPr>
              <w:pStyle w:val="MeetingInfo"/>
              <w:ind w:left="0"/>
            </w:pPr>
            <w:r>
              <w:rPr>
                <w:lang w:val="el-GR" w:bidi="en-GB"/>
              </w:rPr>
              <w:t>Ημερομηνία</w:t>
            </w:r>
            <w:r w:rsidR="00B63DAA">
              <w:rPr>
                <w:lang w:bidi="en-GB"/>
              </w:rPr>
              <w:t>:</w:t>
            </w:r>
          </w:p>
        </w:tc>
        <w:tc>
          <w:tcPr>
            <w:tcW w:w="4971" w:type="dxa"/>
            <w:gridSpan w:val="2"/>
          </w:tcPr>
          <w:p w14:paraId="4D8E9217" w14:textId="2F06C590" w:rsidR="00B63DAA" w:rsidRDefault="009300CF" w:rsidP="00B63DAA">
            <w:pPr>
              <w:pStyle w:val="ContactInfo"/>
            </w:pPr>
            <w:r>
              <w:rPr>
                <w:lang w:val="el-GR"/>
              </w:rPr>
              <w:t xml:space="preserve"> 1</w:t>
            </w:r>
            <w:r w:rsidR="00B00968">
              <w:rPr>
                <w:lang w:val="el-GR"/>
              </w:rPr>
              <w:t>1</w:t>
            </w:r>
            <w:r>
              <w:rPr>
                <w:lang w:val="el-GR"/>
              </w:rPr>
              <w:t>.06.2024</w:t>
            </w:r>
          </w:p>
        </w:tc>
        <w:tc>
          <w:tcPr>
            <w:tcW w:w="3489" w:type="dxa"/>
            <w:gridSpan w:val="2"/>
            <w:vAlign w:val="bottom"/>
          </w:tcPr>
          <w:p w14:paraId="71874A94" w14:textId="77777777" w:rsidR="00B63DAA" w:rsidRDefault="00B63DAA" w:rsidP="00B63DAA">
            <w:pPr>
              <w:pStyle w:val="ContactInfo"/>
            </w:pPr>
          </w:p>
        </w:tc>
      </w:tr>
      <w:tr w:rsidR="009300CF" w:rsidRPr="0041428F" w14:paraId="3E97B0E4" w14:textId="77777777" w:rsidTr="00B63DAA">
        <w:trPr>
          <w:gridAfter w:val="1"/>
          <w:wAfter w:w="2006" w:type="dxa"/>
          <w:trHeight w:val="492"/>
        </w:trPr>
        <w:tc>
          <w:tcPr>
            <w:tcW w:w="4971" w:type="dxa"/>
            <w:gridSpan w:val="2"/>
          </w:tcPr>
          <w:p w14:paraId="2D2D4B18" w14:textId="17FCB098" w:rsidR="009300CF" w:rsidRPr="009300CF" w:rsidRDefault="009300CF" w:rsidP="009300CF">
            <w:pPr>
              <w:pStyle w:val="ContactInfo"/>
              <w:rPr>
                <w:lang w:val="el-GR"/>
              </w:rPr>
            </w:pPr>
            <w:proofErr w:type="spellStart"/>
            <w:r w:rsidRPr="0089145F">
              <w:t>Ώρ</w:t>
            </w:r>
            <w:proofErr w:type="spellEnd"/>
            <w:r w:rsidRPr="0089145F">
              <w:t xml:space="preserve">α </w:t>
            </w:r>
            <w:proofErr w:type="spellStart"/>
            <w:r w:rsidRPr="0089145F">
              <w:t>διεξ</w:t>
            </w:r>
            <w:proofErr w:type="spellEnd"/>
            <w:r w:rsidRPr="0089145F">
              <w:t>αγωγής</w:t>
            </w:r>
            <w:r>
              <w:rPr>
                <w:lang w:val="el-GR"/>
              </w:rPr>
              <w:t>:</w:t>
            </w:r>
            <w:r w:rsidRPr="0089145F">
              <w:t xml:space="preserve"> </w:t>
            </w:r>
            <w:r>
              <w:rPr>
                <w:lang w:val="el-GR"/>
              </w:rPr>
              <w:t xml:space="preserve">      </w:t>
            </w:r>
            <w:r w:rsidRPr="0089145F">
              <w:t>1</w:t>
            </w:r>
            <w:r>
              <w:t>8</w:t>
            </w:r>
            <w:r w:rsidRPr="0089145F">
              <w:t>.</w:t>
            </w:r>
            <w:r>
              <w:t>0</w:t>
            </w:r>
            <w:r w:rsidRPr="0089145F">
              <w:t>0 – 20.</w:t>
            </w:r>
            <w:r>
              <w:rPr>
                <w:lang w:val="el-GR"/>
              </w:rPr>
              <w:t>0</w:t>
            </w:r>
            <w:r w:rsidRPr="0089145F">
              <w:t>0</w:t>
            </w:r>
          </w:p>
        </w:tc>
        <w:tc>
          <w:tcPr>
            <w:tcW w:w="3489" w:type="dxa"/>
            <w:gridSpan w:val="2"/>
            <w:vAlign w:val="bottom"/>
          </w:tcPr>
          <w:p w14:paraId="3DA6AF16" w14:textId="77777777" w:rsidR="009300CF" w:rsidRDefault="009300CF" w:rsidP="009300CF">
            <w:pPr>
              <w:pStyle w:val="ContactInfo"/>
            </w:pPr>
          </w:p>
        </w:tc>
      </w:tr>
    </w:tbl>
    <w:p w14:paraId="0B917F75" w14:textId="77777777" w:rsidR="00B00968" w:rsidRDefault="00B00968" w:rsidP="00B00968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7D35982" wp14:editId="5336C0A8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3181350"/>
                <wp:effectExtent l="0" t="0" r="1270" b="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181350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86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9E1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4C8BBF" id="Graphic 17" o:spid="_x0000_s1026" alt="&quot;&quot;" style="position:absolute;margin-left:0;margin-top:-36pt;width:649.4pt;height:250.5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" path="m7144,1699736v,,1403032,618173,2927032,-215265c4459129,651986,5998369,893921,5998369,893921r,-886777l7144,7144r,1692592xe" fillcolor="#1a3865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" path="m7144,481489c380524,602456,751999,764381,1305401,812959,2325529,902494,2815114,428149,2815114,428149r,-421005c2332196,236696,1376839,568166,7144,481489xe" fillcolor="#fa9e1c" stroked="f"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53639552" w14:textId="32ACBA14" w:rsidR="007E7F36" w:rsidRPr="009300CF" w:rsidRDefault="009300CF" w:rsidP="003E5847">
      <w:pPr>
        <w:pStyle w:val="1"/>
        <w:ind w:left="0"/>
        <w:jc w:val="center"/>
        <w:rPr>
          <w:lang w:val="en-US"/>
        </w:rPr>
      </w:pPr>
      <w:r>
        <w:rPr>
          <w:lang w:val="en-US"/>
        </w:rPr>
        <w:t>Agenda</w:t>
      </w:r>
    </w:p>
    <w:tbl>
      <w:tblPr>
        <w:tblW w:w="510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5"/>
        <w:gridCol w:w="2672"/>
        <w:gridCol w:w="5077"/>
        <w:gridCol w:w="2316"/>
      </w:tblGrid>
      <w:tr w:rsidR="007E7F36" w14:paraId="371C19E4" w14:textId="77777777" w:rsidTr="00B00968">
        <w:trPr>
          <w:trHeight w:val="1286"/>
          <w:jc w:val="center"/>
        </w:trPr>
        <w:tc>
          <w:tcPr>
            <w:tcW w:w="624" w:type="dxa"/>
          </w:tcPr>
          <w:p w14:paraId="2E645437" w14:textId="77777777" w:rsidR="007E7F36" w:rsidRDefault="007E7F36" w:rsidP="007E7F36">
            <w:pPr>
              <w:ind w:left="0"/>
            </w:pPr>
          </w:p>
        </w:tc>
        <w:tc>
          <w:tcPr>
            <w:tcW w:w="2672" w:type="dxa"/>
          </w:tcPr>
          <w:p w14:paraId="59FF8B42" w14:textId="64EAA16F" w:rsidR="003E5847" w:rsidRPr="00630C61" w:rsidRDefault="00630C61" w:rsidP="003E5847">
            <w:pPr>
              <w:ind w:left="0"/>
              <w:rPr>
                <w:b/>
                <w:bCs/>
                <w:lang w:val="el-GR"/>
              </w:rPr>
            </w:pPr>
            <w:r w:rsidRPr="00630C61">
              <w:rPr>
                <w:b/>
                <w:bCs/>
                <w:lang w:val="el-GR"/>
              </w:rPr>
              <w:t>1</w:t>
            </w:r>
            <w:r>
              <w:rPr>
                <w:b/>
                <w:bCs/>
                <w:lang w:val="el-GR"/>
              </w:rPr>
              <w:t>7</w:t>
            </w:r>
            <w:r w:rsidRPr="00630C61">
              <w:rPr>
                <w:b/>
                <w:bCs/>
                <w:lang w:val="el-GR"/>
              </w:rPr>
              <w:t>:</w:t>
            </w:r>
            <w:r>
              <w:rPr>
                <w:b/>
                <w:bCs/>
                <w:lang w:val="el-GR"/>
              </w:rPr>
              <w:t>3</w:t>
            </w:r>
            <w:r w:rsidRPr="00630C61">
              <w:rPr>
                <w:b/>
                <w:bCs/>
                <w:lang w:val="el-GR"/>
              </w:rPr>
              <w:t>0</w:t>
            </w:r>
            <w:r w:rsidRPr="00630C61">
              <w:rPr>
                <w:b/>
                <w:bCs/>
                <w:lang w:bidi="en-GB"/>
              </w:rPr>
              <w:t xml:space="preserve"> – </w:t>
            </w:r>
            <w:r w:rsidRPr="00630C61">
              <w:rPr>
                <w:b/>
                <w:bCs/>
                <w:lang w:val="el-GR"/>
              </w:rPr>
              <w:t>1</w:t>
            </w:r>
            <w:r w:rsidRPr="00630C61">
              <w:rPr>
                <w:b/>
                <w:bCs/>
                <w:lang w:val="en-US"/>
              </w:rPr>
              <w:t>8</w:t>
            </w:r>
            <w:r w:rsidRPr="00630C61">
              <w:rPr>
                <w:b/>
                <w:bCs/>
                <w:lang w:val="el-GR"/>
              </w:rPr>
              <w:t>:</w:t>
            </w:r>
            <w:r>
              <w:rPr>
                <w:b/>
                <w:bCs/>
                <w:lang w:val="el-GR"/>
              </w:rPr>
              <w:t>00</w:t>
            </w:r>
          </w:p>
        </w:tc>
        <w:tc>
          <w:tcPr>
            <w:tcW w:w="5077" w:type="dxa"/>
          </w:tcPr>
          <w:p w14:paraId="3B8E558B" w14:textId="4ED7BA38" w:rsidR="007E7F36" w:rsidRPr="00630C61" w:rsidRDefault="00630C61" w:rsidP="00E21240">
            <w:pPr>
              <w:pStyle w:val="Itemdescription"/>
              <w:rPr>
                <w:lang w:val="el-GR"/>
              </w:rPr>
            </w:pPr>
            <w:r>
              <w:rPr>
                <w:lang w:val="el-GR"/>
              </w:rPr>
              <w:t>Προσέλευση - Εγγραφές</w:t>
            </w:r>
          </w:p>
        </w:tc>
        <w:tc>
          <w:tcPr>
            <w:tcW w:w="2316" w:type="dxa"/>
          </w:tcPr>
          <w:p w14:paraId="5E7484EB" w14:textId="4F7E0040" w:rsidR="007E7F36" w:rsidRDefault="007E7F36" w:rsidP="00E21240">
            <w:pPr>
              <w:pStyle w:val="Location"/>
            </w:pPr>
          </w:p>
        </w:tc>
      </w:tr>
      <w:tr w:rsidR="00E21240" w:rsidRPr="00630C61" w14:paraId="4514922D" w14:textId="77777777" w:rsidTr="00B00968">
        <w:trPr>
          <w:trHeight w:val="1286"/>
          <w:jc w:val="center"/>
        </w:trPr>
        <w:tc>
          <w:tcPr>
            <w:tcW w:w="624" w:type="dxa"/>
          </w:tcPr>
          <w:p w14:paraId="4C1A1698" w14:textId="77777777" w:rsidR="00E21240" w:rsidRDefault="00E21240" w:rsidP="00E21240">
            <w:pPr>
              <w:ind w:left="0"/>
            </w:pPr>
          </w:p>
        </w:tc>
        <w:tc>
          <w:tcPr>
            <w:tcW w:w="2672" w:type="dxa"/>
          </w:tcPr>
          <w:p w14:paraId="1FE1AC19" w14:textId="177D3C46" w:rsidR="00E21240" w:rsidRDefault="0076368F" w:rsidP="00E21240">
            <w:pPr>
              <w:pStyle w:val="MeetingTimes"/>
            </w:pPr>
            <w:r>
              <w:rPr>
                <w:lang w:val="el-GR"/>
              </w:rPr>
              <w:t>1</w:t>
            </w:r>
            <w:r w:rsidR="009300CF"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 w:rsidR="009300CF">
              <w:rPr>
                <w:lang w:val="en-US"/>
              </w:rPr>
              <w:t>0</w:t>
            </w:r>
            <w:r>
              <w:rPr>
                <w:lang w:val="el-GR"/>
              </w:rPr>
              <w:t>0</w:t>
            </w:r>
            <w:r w:rsidR="00E21240">
              <w:rPr>
                <w:lang w:bidi="en-GB"/>
              </w:rPr>
              <w:t xml:space="preserve"> – </w:t>
            </w:r>
            <w:r>
              <w:rPr>
                <w:lang w:val="el-GR"/>
              </w:rPr>
              <w:t>1</w:t>
            </w:r>
            <w:r w:rsidR="009300CF"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 w:rsidR="009300CF">
              <w:rPr>
                <w:lang w:val="en-US"/>
              </w:rPr>
              <w:t>1</w:t>
            </w:r>
            <w:r>
              <w:rPr>
                <w:lang w:val="el-GR"/>
              </w:rPr>
              <w:t>5</w:t>
            </w:r>
          </w:p>
        </w:tc>
        <w:tc>
          <w:tcPr>
            <w:tcW w:w="5077" w:type="dxa"/>
          </w:tcPr>
          <w:p w14:paraId="4B7BACB1" w14:textId="3A7E741C" w:rsidR="00E21240" w:rsidRPr="009300CF" w:rsidRDefault="0076368F" w:rsidP="00E21240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b/>
                <w:bCs/>
                <w:lang w:val="el-GR"/>
              </w:rPr>
              <w:t xml:space="preserve">Χαιρετισμός από το </w:t>
            </w:r>
            <w:r w:rsidR="003E5847" w:rsidRPr="003E5847">
              <w:rPr>
                <w:b/>
                <w:bCs/>
                <w:lang w:val="el-GR"/>
              </w:rPr>
              <w:t>Περιφερειακό Ταμείο Ανάπτυξης Περιφέρειας Δυτικής Ελλάδας</w:t>
            </w:r>
          </w:p>
          <w:p w14:paraId="2F93FD9F" w14:textId="331FEFAA" w:rsidR="0076368F" w:rsidRPr="009300CF" w:rsidRDefault="009300CF" w:rsidP="00E21240">
            <w:pPr>
              <w:pStyle w:val="Itemdescription"/>
              <w:rPr>
                <w:lang w:val="el-GR"/>
              </w:rPr>
            </w:pPr>
            <w:r w:rsidRPr="009300CF">
              <w:rPr>
                <w:lang w:val="el-GR"/>
              </w:rPr>
              <w:t>Παπαχριστόπουλος Ευστάθιος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</w:t>
            </w:r>
            <w:proofErr w:type="spellStart"/>
            <w:r w:rsidR="00630C61">
              <w:rPr>
                <w:lang w:val="el-GR"/>
              </w:rPr>
              <w:t>Τ</w:t>
            </w:r>
            <w:r w:rsidRPr="009300CF">
              <w:rPr>
                <w:lang w:val="el-GR"/>
              </w:rPr>
              <w:t>ζομάκας</w:t>
            </w:r>
            <w:proofErr w:type="spellEnd"/>
            <w:r w:rsidRPr="009300CF">
              <w:rPr>
                <w:lang w:val="el-GR"/>
              </w:rPr>
              <w:t xml:space="preserve"> Χρήστος</w:t>
            </w:r>
          </w:p>
        </w:tc>
        <w:tc>
          <w:tcPr>
            <w:tcW w:w="2316" w:type="dxa"/>
          </w:tcPr>
          <w:p w14:paraId="5B757BA0" w14:textId="37E73C32" w:rsidR="00E21240" w:rsidRPr="00630C61" w:rsidRDefault="00E21240" w:rsidP="00E21240">
            <w:pPr>
              <w:pStyle w:val="Location"/>
              <w:rPr>
                <w:lang w:val="el-GR"/>
              </w:rPr>
            </w:pPr>
          </w:p>
        </w:tc>
      </w:tr>
      <w:tr w:rsidR="00E21240" w:rsidRPr="00630C61" w14:paraId="057FA5AF" w14:textId="77777777" w:rsidTr="00B00968">
        <w:trPr>
          <w:trHeight w:val="1286"/>
          <w:jc w:val="center"/>
        </w:trPr>
        <w:tc>
          <w:tcPr>
            <w:tcW w:w="624" w:type="dxa"/>
          </w:tcPr>
          <w:p w14:paraId="41389526" w14:textId="77777777" w:rsidR="00E21240" w:rsidRPr="00630C61" w:rsidRDefault="00E21240" w:rsidP="00E21240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32BEB39D" w14:textId="64A5F50D" w:rsidR="00E21240" w:rsidRPr="009300CF" w:rsidRDefault="009300CF" w:rsidP="00E21240">
            <w:pPr>
              <w:pStyle w:val="MeetingTimes"/>
              <w:rPr>
                <w:lang w:val="en-US"/>
              </w:rPr>
            </w:pP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1</w:t>
            </w:r>
            <w:r>
              <w:rPr>
                <w:lang w:val="el-GR"/>
              </w:rPr>
              <w:t>5</w:t>
            </w:r>
            <w:r w:rsidR="00E21240">
              <w:rPr>
                <w:lang w:bidi="en-GB"/>
              </w:rPr>
              <w:t xml:space="preserve"> – </w:t>
            </w:r>
            <w:r>
              <w:rPr>
                <w:lang w:val="el-GR"/>
              </w:rPr>
              <w:t>18:</w:t>
            </w:r>
            <w:r>
              <w:rPr>
                <w:lang w:val="en-US"/>
              </w:rPr>
              <w:t>45</w:t>
            </w:r>
          </w:p>
        </w:tc>
        <w:tc>
          <w:tcPr>
            <w:tcW w:w="5077" w:type="dxa"/>
          </w:tcPr>
          <w:p w14:paraId="5355CED3" w14:textId="77777777" w:rsidR="00E21240" w:rsidRDefault="009300CF" w:rsidP="00E21240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b/>
                <w:bCs/>
                <w:lang w:val="el-GR"/>
              </w:rPr>
              <w:t>Στόχος και Σκοπός του Έργου</w:t>
            </w:r>
          </w:p>
          <w:p w14:paraId="58FD5B96" w14:textId="2ABC9314" w:rsidR="009300CF" w:rsidRPr="009300CF" w:rsidRDefault="009300CF" w:rsidP="00E21240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i/>
                <w:iCs/>
                <w:u w:val="single"/>
                <w:lang w:val="el-GR"/>
              </w:rPr>
              <w:t>Ομιλητές:</w:t>
            </w:r>
            <w:r>
              <w:rPr>
                <w:lang w:val="el-GR"/>
              </w:rPr>
              <w:t xml:space="preserve"> </w:t>
            </w:r>
            <w:r w:rsidRPr="009300CF">
              <w:rPr>
                <w:lang w:val="el-GR"/>
              </w:rPr>
              <w:t>Λαμπαδάρης Απόστολος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Αθανασοπούλου Ευαγγελία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Μιχαλόπουλος Δημήτριος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2316" w:type="dxa"/>
          </w:tcPr>
          <w:p w14:paraId="0AAF6343" w14:textId="18A67216" w:rsidR="00E21240" w:rsidRPr="009300CF" w:rsidRDefault="00E21240" w:rsidP="00E21240">
            <w:pPr>
              <w:pStyle w:val="Location"/>
              <w:rPr>
                <w:lang w:val="el-GR"/>
              </w:rPr>
            </w:pPr>
          </w:p>
        </w:tc>
      </w:tr>
      <w:tr w:rsidR="00E21240" w:rsidRPr="00630C61" w14:paraId="13BD0B78" w14:textId="77777777" w:rsidTr="00B00968">
        <w:trPr>
          <w:trHeight w:val="1286"/>
          <w:jc w:val="center"/>
        </w:trPr>
        <w:tc>
          <w:tcPr>
            <w:tcW w:w="624" w:type="dxa"/>
          </w:tcPr>
          <w:p w14:paraId="0D03E1BA" w14:textId="77777777" w:rsidR="00E21240" w:rsidRPr="009300CF" w:rsidRDefault="00E21240" w:rsidP="00E21240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68F7440E" w14:textId="30AFF295" w:rsidR="00E21240" w:rsidRDefault="009300CF" w:rsidP="00E21240">
            <w:pPr>
              <w:pStyle w:val="MeetingTimes"/>
            </w:pPr>
            <w:r>
              <w:rPr>
                <w:lang w:val="el-GR"/>
              </w:rPr>
              <w:t>18:</w:t>
            </w:r>
            <w:r>
              <w:rPr>
                <w:lang w:val="en-US"/>
              </w:rPr>
              <w:t>45</w:t>
            </w:r>
            <w:r w:rsidR="00E21240">
              <w:rPr>
                <w:lang w:bidi="en-GB"/>
              </w:rPr>
              <w:t xml:space="preserve">– </w:t>
            </w:r>
            <w:r>
              <w:rPr>
                <w:lang w:val="en-US"/>
              </w:rPr>
              <w:t>19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5077" w:type="dxa"/>
          </w:tcPr>
          <w:p w14:paraId="7BE3A556" w14:textId="557412F7" w:rsidR="009300CF" w:rsidRDefault="009300CF" w:rsidP="009300CF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Παρουσίαση </w:t>
            </w:r>
            <w:r w:rsidR="00814FA2">
              <w:rPr>
                <w:b/>
                <w:bCs/>
                <w:lang w:val="el-GR"/>
              </w:rPr>
              <w:t xml:space="preserve">Περιεχομένου και Χρήσης </w:t>
            </w:r>
            <w:r>
              <w:rPr>
                <w:b/>
                <w:bCs/>
                <w:lang w:val="el-GR"/>
              </w:rPr>
              <w:t>Πλατφόρμας</w:t>
            </w:r>
            <w:r w:rsidR="00B00968">
              <w:rPr>
                <w:b/>
                <w:bCs/>
                <w:lang w:val="el-GR"/>
              </w:rPr>
              <w:t xml:space="preserve"> </w:t>
            </w:r>
          </w:p>
          <w:p w14:paraId="70FAC2B8" w14:textId="6ABC6AC2" w:rsidR="00E21240" w:rsidRPr="009300CF" w:rsidRDefault="009300CF" w:rsidP="009300CF">
            <w:pPr>
              <w:pStyle w:val="Itemdescription"/>
              <w:rPr>
                <w:lang w:val="el-GR"/>
              </w:rPr>
            </w:pPr>
            <w:r w:rsidRPr="009300CF">
              <w:rPr>
                <w:i/>
                <w:iCs/>
                <w:u w:val="single"/>
                <w:lang w:val="el-GR"/>
              </w:rPr>
              <w:t>Ομιλητές:</w:t>
            </w:r>
            <w:r>
              <w:rPr>
                <w:lang w:val="el-GR"/>
              </w:rPr>
              <w:t xml:space="preserve"> </w:t>
            </w:r>
            <w:r w:rsidR="00B00968">
              <w:rPr>
                <w:lang w:val="el-GR"/>
              </w:rPr>
              <w:t xml:space="preserve">Δημήτριος </w:t>
            </w:r>
            <w:proofErr w:type="spellStart"/>
            <w:r w:rsidR="00B00968">
              <w:rPr>
                <w:lang w:val="el-GR"/>
              </w:rPr>
              <w:t>Δρακούλης</w:t>
            </w:r>
            <w:proofErr w:type="spellEnd"/>
            <w:r w:rsidRPr="009300CF">
              <w:rPr>
                <w:lang w:val="el-GR"/>
              </w:rPr>
              <w:t xml:space="preserve"> - </w:t>
            </w:r>
            <w:r>
              <w:rPr>
                <w:lang w:val="en-US"/>
              </w:rPr>
              <w:t>Telesto</w:t>
            </w:r>
            <w:r w:rsidRPr="009300CF">
              <w:rPr>
                <w:lang w:val="el-GR"/>
              </w:rPr>
              <w:t xml:space="preserve"> </w:t>
            </w:r>
            <w:r>
              <w:rPr>
                <w:lang w:val="en-US"/>
              </w:rPr>
              <w:t>Technologies</w:t>
            </w:r>
          </w:p>
        </w:tc>
        <w:tc>
          <w:tcPr>
            <w:tcW w:w="2316" w:type="dxa"/>
          </w:tcPr>
          <w:p w14:paraId="5F0D13CA" w14:textId="4289F868" w:rsidR="00E21240" w:rsidRPr="009300CF" w:rsidRDefault="00E21240" w:rsidP="00E21240">
            <w:pPr>
              <w:pStyle w:val="Location"/>
              <w:rPr>
                <w:lang w:val="el-GR"/>
              </w:rPr>
            </w:pPr>
          </w:p>
        </w:tc>
      </w:tr>
      <w:tr w:rsidR="009300CF" w:rsidRPr="00B00968" w14:paraId="73A0DF39" w14:textId="77777777" w:rsidTr="00B00968">
        <w:trPr>
          <w:trHeight w:val="1286"/>
          <w:jc w:val="center"/>
        </w:trPr>
        <w:tc>
          <w:tcPr>
            <w:tcW w:w="624" w:type="dxa"/>
          </w:tcPr>
          <w:p w14:paraId="566DC153" w14:textId="77777777" w:rsidR="009300CF" w:rsidRPr="009300CF" w:rsidRDefault="009300CF" w:rsidP="009300CF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4B9E78F9" w14:textId="740FD919" w:rsidR="009300CF" w:rsidRDefault="009300CF" w:rsidP="009300CF">
            <w:pPr>
              <w:pStyle w:val="MeetingTimes"/>
            </w:pPr>
            <w:r>
              <w:t>19:30</w:t>
            </w:r>
            <w:r>
              <w:rPr>
                <w:lang w:bidi="en-GB"/>
              </w:rPr>
              <w:t xml:space="preserve"> – </w:t>
            </w:r>
            <w:r>
              <w:t>20:00</w:t>
            </w:r>
          </w:p>
        </w:tc>
        <w:tc>
          <w:tcPr>
            <w:tcW w:w="5077" w:type="dxa"/>
          </w:tcPr>
          <w:p w14:paraId="50685E09" w14:textId="44BC7068" w:rsidR="009300CF" w:rsidRPr="009300CF" w:rsidRDefault="009300CF" w:rsidP="009300CF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Ερωτήσεις </w:t>
            </w:r>
            <w:r w:rsidR="00B00968">
              <w:rPr>
                <w:b/>
                <w:bCs/>
                <w:lang w:val="el-GR"/>
              </w:rPr>
              <w:t xml:space="preserve">- </w:t>
            </w:r>
            <w:r w:rsidR="00814FA2">
              <w:rPr>
                <w:b/>
                <w:bCs/>
                <w:lang w:val="el-GR"/>
              </w:rPr>
              <w:t>Σ</w:t>
            </w:r>
            <w:r w:rsidR="00B00968">
              <w:rPr>
                <w:b/>
                <w:bCs/>
                <w:lang w:val="el-GR"/>
              </w:rPr>
              <w:t>υζήτηση</w:t>
            </w:r>
          </w:p>
          <w:p w14:paraId="1993D0E9" w14:textId="79C631EE" w:rsidR="009300CF" w:rsidRPr="00B00968" w:rsidRDefault="009300CF" w:rsidP="009300CF">
            <w:pPr>
              <w:pStyle w:val="Itemdescription"/>
              <w:rPr>
                <w:lang w:val="el-GR"/>
              </w:rPr>
            </w:pPr>
          </w:p>
        </w:tc>
        <w:tc>
          <w:tcPr>
            <w:tcW w:w="2316" w:type="dxa"/>
          </w:tcPr>
          <w:p w14:paraId="56C23610" w14:textId="450A8852" w:rsidR="009300CF" w:rsidRPr="00B00968" w:rsidRDefault="009300CF" w:rsidP="009300CF">
            <w:pPr>
              <w:pStyle w:val="Location"/>
              <w:rPr>
                <w:lang w:val="el-GR"/>
              </w:rPr>
            </w:pPr>
          </w:p>
        </w:tc>
      </w:tr>
    </w:tbl>
    <w:p w14:paraId="4EFB3756" w14:textId="39D256B4" w:rsidR="00B00968" w:rsidRDefault="00B00968" w:rsidP="003E5847">
      <w:pPr>
        <w:ind w:left="0"/>
        <w:jc w:val="center"/>
        <w:rPr>
          <w:lang w:val="el-GR"/>
        </w:rPr>
      </w:pPr>
    </w:p>
    <w:tbl>
      <w:tblPr>
        <w:tblpPr w:leftFromText="180" w:rightFromText="180" w:vertAnchor="text" w:horzAnchor="margin" w:tblpY="-119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06"/>
        <w:gridCol w:w="2965"/>
        <w:gridCol w:w="2006"/>
        <w:gridCol w:w="1483"/>
        <w:gridCol w:w="2006"/>
      </w:tblGrid>
      <w:tr w:rsidR="00B00968" w:rsidRPr="00630C61" w14:paraId="7EE07F33" w14:textId="77777777" w:rsidTr="00054E6D">
        <w:trPr>
          <w:trHeight w:val="270"/>
        </w:trPr>
        <w:tc>
          <w:tcPr>
            <w:tcW w:w="10466" w:type="dxa"/>
            <w:gridSpan w:val="5"/>
          </w:tcPr>
          <w:p w14:paraId="4D845D35" w14:textId="75FA3087" w:rsidR="00B00968" w:rsidRDefault="003E5847" w:rsidP="00054E6D">
            <w:pPr>
              <w:pStyle w:val="aa"/>
              <w:jc w:val="center"/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ΗΜΕΡΙΔΑ </w:t>
            </w:r>
            <w:r w:rsidR="00B00968">
              <w:rPr>
                <w:lang w:val="el-GR"/>
              </w:rPr>
              <w:t>ΠΑΡΟΥΣΙΑΣΗ</w:t>
            </w:r>
            <w:r>
              <w:rPr>
                <w:lang w:val="el-GR"/>
              </w:rPr>
              <w:t>Σ</w:t>
            </w:r>
            <w:r w:rsidR="00B00968">
              <w:rPr>
                <w:lang w:val="el-GR"/>
              </w:rPr>
              <w:t xml:space="preserve"> ΕΡΓΟΥ</w:t>
            </w:r>
          </w:p>
          <w:p w14:paraId="69F88A5A" w14:textId="77777777" w:rsidR="00B00968" w:rsidRPr="00B63DAA" w:rsidRDefault="00B00968" w:rsidP="00054E6D">
            <w:pPr>
              <w:rPr>
                <w:b/>
                <w:bCs/>
                <w:lang w:val="el-GR"/>
              </w:rPr>
            </w:pPr>
            <w:r w:rsidRPr="00B63DAA">
              <w:rPr>
                <w:b/>
                <w:bCs/>
                <w:color w:val="FFFFFF" w:themeColor="background1"/>
                <w:lang w:val="el-GR"/>
              </w:rPr>
              <w:t>Εξ’ αποστάσεως ανοιχτή διαδικτυακή εκπαίδευση νέων και υφιστάμενων επιχειρηματιών</w:t>
            </w:r>
          </w:p>
        </w:tc>
      </w:tr>
      <w:tr w:rsidR="00B00968" w:rsidRPr="00630C61" w14:paraId="1EC225C9" w14:textId="77777777" w:rsidTr="00054E6D">
        <w:trPr>
          <w:trHeight w:val="630"/>
        </w:trPr>
        <w:tc>
          <w:tcPr>
            <w:tcW w:w="10466" w:type="dxa"/>
            <w:gridSpan w:val="5"/>
            <w:vAlign w:val="bottom"/>
          </w:tcPr>
          <w:p w14:paraId="057CC5EF" w14:textId="77777777" w:rsidR="00B00968" w:rsidRPr="00B63DAA" w:rsidRDefault="00B00968" w:rsidP="00054E6D">
            <w:pPr>
              <w:pStyle w:val="ContactInfo"/>
              <w:rPr>
                <w:lang w:val="el-GR"/>
              </w:rPr>
            </w:pPr>
          </w:p>
        </w:tc>
      </w:tr>
      <w:tr w:rsidR="00B00968" w:rsidRPr="0041428F" w14:paraId="0DB2C2BE" w14:textId="77777777" w:rsidTr="00054E6D">
        <w:trPr>
          <w:trHeight w:val="492"/>
        </w:trPr>
        <w:tc>
          <w:tcPr>
            <w:tcW w:w="2006" w:type="dxa"/>
          </w:tcPr>
          <w:p w14:paraId="19306032" w14:textId="77777777" w:rsidR="00B00968" w:rsidRDefault="00B00968" w:rsidP="00054E6D">
            <w:pPr>
              <w:pStyle w:val="MeetingInfo"/>
              <w:ind w:left="0"/>
            </w:pPr>
            <w:r>
              <w:rPr>
                <w:lang w:val="el-GR" w:bidi="en-GB"/>
              </w:rPr>
              <w:t>Τοποθεσία</w:t>
            </w:r>
            <w:r>
              <w:rPr>
                <w:lang w:bidi="en-GB"/>
              </w:rPr>
              <w:t>:</w:t>
            </w:r>
          </w:p>
        </w:tc>
        <w:tc>
          <w:tcPr>
            <w:tcW w:w="4971" w:type="dxa"/>
            <w:gridSpan w:val="2"/>
          </w:tcPr>
          <w:p w14:paraId="6FE71F46" w14:textId="77777777" w:rsidR="00B00968" w:rsidRDefault="00B00968" w:rsidP="00054E6D">
            <w:pPr>
              <w:pStyle w:val="ContactInfo"/>
            </w:pPr>
            <w:r>
              <w:rPr>
                <w:lang w:val="el-GR"/>
              </w:rPr>
              <w:t xml:space="preserve"> Πύργος</w:t>
            </w:r>
          </w:p>
        </w:tc>
        <w:tc>
          <w:tcPr>
            <w:tcW w:w="3489" w:type="dxa"/>
            <w:gridSpan w:val="2"/>
            <w:vAlign w:val="bottom"/>
          </w:tcPr>
          <w:p w14:paraId="10A7BAB7" w14:textId="77777777" w:rsidR="00B00968" w:rsidRDefault="00B00968" w:rsidP="00054E6D">
            <w:pPr>
              <w:pStyle w:val="ContactInfo"/>
            </w:pPr>
          </w:p>
        </w:tc>
      </w:tr>
      <w:tr w:rsidR="00B00968" w:rsidRPr="0041428F" w14:paraId="32AD9D60" w14:textId="77777777" w:rsidTr="00054E6D">
        <w:trPr>
          <w:trHeight w:val="492"/>
        </w:trPr>
        <w:tc>
          <w:tcPr>
            <w:tcW w:w="2006" w:type="dxa"/>
          </w:tcPr>
          <w:p w14:paraId="1DE5B8B6" w14:textId="77777777" w:rsidR="00B00968" w:rsidRDefault="00B00968" w:rsidP="00054E6D">
            <w:pPr>
              <w:pStyle w:val="MeetingInfo"/>
              <w:ind w:left="0"/>
            </w:pPr>
            <w:r>
              <w:rPr>
                <w:lang w:val="el-GR" w:bidi="en-GB"/>
              </w:rPr>
              <w:t>Ημερομηνία</w:t>
            </w:r>
            <w:r>
              <w:rPr>
                <w:lang w:bidi="en-GB"/>
              </w:rPr>
              <w:t>:</w:t>
            </w:r>
          </w:p>
        </w:tc>
        <w:tc>
          <w:tcPr>
            <w:tcW w:w="4971" w:type="dxa"/>
            <w:gridSpan w:val="2"/>
          </w:tcPr>
          <w:p w14:paraId="10EBCEC0" w14:textId="77777777" w:rsidR="00B00968" w:rsidRDefault="00B00968" w:rsidP="00054E6D">
            <w:pPr>
              <w:pStyle w:val="ContactInfo"/>
            </w:pPr>
            <w:r>
              <w:rPr>
                <w:lang w:val="el-GR"/>
              </w:rPr>
              <w:t xml:space="preserve"> 12.06.2024</w:t>
            </w:r>
          </w:p>
        </w:tc>
        <w:tc>
          <w:tcPr>
            <w:tcW w:w="3489" w:type="dxa"/>
            <w:gridSpan w:val="2"/>
            <w:vAlign w:val="bottom"/>
          </w:tcPr>
          <w:p w14:paraId="41674ACE" w14:textId="77777777" w:rsidR="00B00968" w:rsidRDefault="00B00968" w:rsidP="00054E6D">
            <w:pPr>
              <w:pStyle w:val="ContactInfo"/>
            </w:pPr>
          </w:p>
        </w:tc>
      </w:tr>
      <w:tr w:rsidR="00B00968" w:rsidRPr="0041428F" w14:paraId="03BAB048" w14:textId="77777777" w:rsidTr="00054E6D">
        <w:trPr>
          <w:gridAfter w:val="1"/>
          <w:wAfter w:w="2006" w:type="dxa"/>
          <w:trHeight w:val="492"/>
        </w:trPr>
        <w:tc>
          <w:tcPr>
            <w:tcW w:w="4971" w:type="dxa"/>
            <w:gridSpan w:val="2"/>
          </w:tcPr>
          <w:p w14:paraId="497B2BDD" w14:textId="1B60135E" w:rsidR="00B00968" w:rsidRPr="009300CF" w:rsidRDefault="00B00968" w:rsidP="00054E6D">
            <w:pPr>
              <w:pStyle w:val="ContactInfo"/>
              <w:rPr>
                <w:lang w:val="el-GR"/>
              </w:rPr>
            </w:pPr>
            <w:proofErr w:type="spellStart"/>
            <w:r w:rsidRPr="0089145F">
              <w:t>Ώρ</w:t>
            </w:r>
            <w:proofErr w:type="spellEnd"/>
            <w:r w:rsidRPr="0089145F">
              <w:t xml:space="preserve">α </w:t>
            </w:r>
            <w:r w:rsidR="00814FA2">
              <w:rPr>
                <w:lang w:val="el-GR"/>
              </w:rPr>
              <w:t>Δ</w:t>
            </w:r>
            <w:proofErr w:type="spellStart"/>
            <w:r w:rsidRPr="0089145F">
              <w:t>ιεξ</w:t>
            </w:r>
            <w:proofErr w:type="spellEnd"/>
            <w:r w:rsidRPr="0089145F">
              <w:t>αγωγής</w:t>
            </w:r>
            <w:r>
              <w:rPr>
                <w:lang w:val="el-GR"/>
              </w:rPr>
              <w:t>:</w:t>
            </w:r>
            <w:r w:rsidRPr="0089145F">
              <w:t xml:space="preserve"> </w:t>
            </w:r>
            <w:r>
              <w:rPr>
                <w:lang w:val="el-GR"/>
              </w:rPr>
              <w:t xml:space="preserve">      </w:t>
            </w:r>
            <w:r w:rsidRPr="0089145F">
              <w:t>1</w:t>
            </w:r>
            <w:r>
              <w:t>8</w:t>
            </w:r>
            <w:r w:rsidRPr="0089145F">
              <w:t>.</w:t>
            </w:r>
            <w:r>
              <w:t>0</w:t>
            </w:r>
            <w:r w:rsidRPr="0089145F">
              <w:t>0 – 20.</w:t>
            </w:r>
            <w:r>
              <w:rPr>
                <w:lang w:val="el-GR"/>
              </w:rPr>
              <w:t>0</w:t>
            </w:r>
            <w:r w:rsidRPr="0089145F">
              <w:t>0</w:t>
            </w:r>
          </w:p>
        </w:tc>
        <w:tc>
          <w:tcPr>
            <w:tcW w:w="3489" w:type="dxa"/>
            <w:gridSpan w:val="2"/>
            <w:vAlign w:val="bottom"/>
          </w:tcPr>
          <w:p w14:paraId="154E9BC6" w14:textId="77777777" w:rsidR="00B00968" w:rsidRDefault="00B00968" w:rsidP="00054E6D">
            <w:pPr>
              <w:pStyle w:val="ContactInfo"/>
            </w:pPr>
          </w:p>
        </w:tc>
      </w:tr>
    </w:tbl>
    <w:p w14:paraId="4702E082" w14:textId="2C097A39" w:rsidR="00B00968" w:rsidRPr="00B00968" w:rsidRDefault="00B00968" w:rsidP="00B00968">
      <w:pPr>
        <w:spacing w:before="120" w:after="0"/>
        <w:rPr>
          <w:lang w:val="el-GR"/>
        </w:rPr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A469596" wp14:editId="2EC6444E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3181350"/>
                <wp:effectExtent l="0" t="0" r="1270" b="0"/>
                <wp:wrapNone/>
                <wp:docPr id="619560710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181350"/>
                          <a:chOff x="-7144" y="-7144"/>
                          <a:chExt cx="6005513" cy="1924050"/>
                        </a:xfrm>
                      </wpg:grpSpPr>
                      <wps:wsp>
                        <wps:cNvPr id="1091598502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2951265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86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359712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1588141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9E1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AE509B" id="Graphic 17" o:spid="_x0000_s1026" alt="&quot;&quot;" style="position:absolute;margin-left:0;margin-top:-36pt;width:649.4pt;height:250.5pt;z-index:-251655168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" path="m7144,1699736v,,1403032,618173,2927032,-215265c4459129,651986,5998369,893921,5998369,893921r,-886777l7144,7144r,1692592xe" fillcolor="#1a3865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" path="m7144,481489c380524,602456,751999,764381,1305401,812959,2325529,902494,2815114,428149,2815114,428149r,-421005c2332196,236696,1376839,568166,7144,481489xe" fillcolor="#fa9e1c" stroked="f"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3050B26A" w14:textId="60B2D0D8" w:rsidR="00B00968" w:rsidRPr="009300CF" w:rsidRDefault="00B00968" w:rsidP="00B00968">
      <w:pPr>
        <w:pStyle w:val="1"/>
        <w:ind w:left="0"/>
        <w:jc w:val="center"/>
        <w:rPr>
          <w:lang w:val="en-US"/>
        </w:rPr>
      </w:pPr>
      <w:r>
        <w:rPr>
          <w:lang w:val="en-US"/>
        </w:rPr>
        <w:t>Agenda</w:t>
      </w:r>
    </w:p>
    <w:tbl>
      <w:tblPr>
        <w:tblW w:w="510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5"/>
        <w:gridCol w:w="2672"/>
        <w:gridCol w:w="5077"/>
        <w:gridCol w:w="2316"/>
      </w:tblGrid>
      <w:tr w:rsidR="00630C61" w14:paraId="3134DBBC" w14:textId="77777777" w:rsidTr="00630C61">
        <w:trPr>
          <w:trHeight w:val="1286"/>
          <w:jc w:val="center"/>
        </w:trPr>
        <w:tc>
          <w:tcPr>
            <w:tcW w:w="625" w:type="dxa"/>
          </w:tcPr>
          <w:p w14:paraId="22D94BD3" w14:textId="77777777" w:rsidR="00630C61" w:rsidRDefault="00630C61" w:rsidP="00630C61">
            <w:pPr>
              <w:ind w:left="0"/>
            </w:pPr>
          </w:p>
        </w:tc>
        <w:tc>
          <w:tcPr>
            <w:tcW w:w="2672" w:type="dxa"/>
          </w:tcPr>
          <w:p w14:paraId="053EA3CA" w14:textId="743CA244" w:rsidR="00630C61" w:rsidRPr="00630C61" w:rsidRDefault="00630C61" w:rsidP="00630C61">
            <w:pPr>
              <w:pStyle w:val="MeetingTimes"/>
            </w:pPr>
            <w:r w:rsidRPr="00630C61">
              <w:rPr>
                <w:lang w:val="el-GR"/>
              </w:rPr>
              <w:t>17:30</w:t>
            </w:r>
            <w:r w:rsidRPr="00630C61">
              <w:rPr>
                <w:lang w:bidi="en-GB"/>
              </w:rPr>
              <w:t xml:space="preserve"> – </w:t>
            </w:r>
            <w:r w:rsidRPr="00630C61">
              <w:rPr>
                <w:lang w:val="el-GR"/>
              </w:rPr>
              <w:t>1</w:t>
            </w:r>
            <w:r w:rsidRPr="00630C61">
              <w:rPr>
                <w:lang w:val="en-US"/>
              </w:rPr>
              <w:t>8</w:t>
            </w:r>
            <w:r w:rsidRPr="00630C61">
              <w:rPr>
                <w:lang w:val="el-GR"/>
              </w:rPr>
              <w:t>:00</w:t>
            </w:r>
          </w:p>
        </w:tc>
        <w:tc>
          <w:tcPr>
            <w:tcW w:w="5077" w:type="dxa"/>
          </w:tcPr>
          <w:p w14:paraId="4F1E3075" w14:textId="5529F57A" w:rsidR="00630C61" w:rsidRPr="003E5847" w:rsidRDefault="00630C61" w:rsidP="00630C61">
            <w:pPr>
              <w:pStyle w:val="Itemdescription"/>
              <w:rPr>
                <w:lang w:val="el-GR"/>
              </w:rPr>
            </w:pPr>
            <w:r>
              <w:rPr>
                <w:lang w:val="el-GR"/>
              </w:rPr>
              <w:t>Προσέλευση - Εγγραφές</w:t>
            </w:r>
          </w:p>
        </w:tc>
        <w:tc>
          <w:tcPr>
            <w:tcW w:w="2316" w:type="dxa"/>
          </w:tcPr>
          <w:p w14:paraId="5435DB8F" w14:textId="77777777" w:rsidR="00630C61" w:rsidRDefault="00630C61" w:rsidP="00630C61">
            <w:pPr>
              <w:pStyle w:val="Location"/>
            </w:pPr>
          </w:p>
        </w:tc>
      </w:tr>
      <w:tr w:rsidR="00B00968" w:rsidRPr="00630C61" w14:paraId="32CE8C1D" w14:textId="77777777" w:rsidTr="00630C61">
        <w:trPr>
          <w:trHeight w:val="1286"/>
          <w:jc w:val="center"/>
        </w:trPr>
        <w:tc>
          <w:tcPr>
            <w:tcW w:w="625" w:type="dxa"/>
          </w:tcPr>
          <w:p w14:paraId="53DE8C85" w14:textId="77777777" w:rsidR="00B00968" w:rsidRDefault="00B00968" w:rsidP="00054E6D">
            <w:pPr>
              <w:ind w:left="0"/>
            </w:pPr>
          </w:p>
        </w:tc>
        <w:tc>
          <w:tcPr>
            <w:tcW w:w="2672" w:type="dxa"/>
          </w:tcPr>
          <w:p w14:paraId="1BC1A043" w14:textId="77777777" w:rsidR="00B00968" w:rsidRDefault="00B00968" w:rsidP="00054E6D">
            <w:pPr>
              <w:pStyle w:val="MeetingTimes"/>
            </w:pP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0</w:t>
            </w:r>
            <w:r>
              <w:rPr>
                <w:lang w:val="el-GR"/>
              </w:rPr>
              <w:t>0</w:t>
            </w:r>
            <w:r>
              <w:rPr>
                <w:lang w:bidi="en-GB"/>
              </w:rPr>
              <w:t xml:space="preserve"> – </w:t>
            </w: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1</w:t>
            </w:r>
            <w:r>
              <w:rPr>
                <w:lang w:val="el-GR"/>
              </w:rPr>
              <w:t>5</w:t>
            </w:r>
          </w:p>
        </w:tc>
        <w:tc>
          <w:tcPr>
            <w:tcW w:w="5077" w:type="dxa"/>
          </w:tcPr>
          <w:p w14:paraId="6E2DEAED" w14:textId="680C59CF" w:rsidR="00B00968" w:rsidRPr="009300CF" w:rsidRDefault="00B00968" w:rsidP="00054E6D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b/>
                <w:bCs/>
                <w:lang w:val="el-GR"/>
              </w:rPr>
              <w:t xml:space="preserve">Χαιρετισμός από το </w:t>
            </w:r>
            <w:r w:rsidR="003E5847" w:rsidRPr="003E5847">
              <w:rPr>
                <w:b/>
                <w:bCs/>
                <w:lang w:val="el-GR"/>
              </w:rPr>
              <w:t>Περιφερειακό Ταμείο Ανάπτυξης Περιφέρειας Δυτικής Ελλάδας</w:t>
            </w:r>
          </w:p>
          <w:p w14:paraId="729A75F6" w14:textId="08B93A9C" w:rsidR="00B00968" w:rsidRPr="009300CF" w:rsidRDefault="00B00968" w:rsidP="00054E6D">
            <w:pPr>
              <w:pStyle w:val="Itemdescription"/>
              <w:rPr>
                <w:lang w:val="el-GR"/>
              </w:rPr>
            </w:pPr>
            <w:r w:rsidRPr="009300CF">
              <w:rPr>
                <w:lang w:val="el-GR"/>
              </w:rPr>
              <w:t>Παπαχριστόπουλος Ευστάθιος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 </w:t>
            </w:r>
            <w:proofErr w:type="spellStart"/>
            <w:r w:rsidRPr="009300CF">
              <w:rPr>
                <w:lang w:val="el-GR"/>
              </w:rPr>
              <w:t>Τζομάκας</w:t>
            </w:r>
            <w:proofErr w:type="spellEnd"/>
            <w:r w:rsidRPr="009300CF">
              <w:rPr>
                <w:lang w:val="el-GR"/>
              </w:rPr>
              <w:t xml:space="preserve"> Χρήστος</w:t>
            </w:r>
          </w:p>
        </w:tc>
        <w:tc>
          <w:tcPr>
            <w:tcW w:w="2316" w:type="dxa"/>
          </w:tcPr>
          <w:p w14:paraId="2AAC65EA" w14:textId="77777777" w:rsidR="00B00968" w:rsidRPr="00B00968" w:rsidRDefault="00B00968" w:rsidP="00054E6D">
            <w:pPr>
              <w:pStyle w:val="Location"/>
              <w:rPr>
                <w:lang w:val="el-GR"/>
              </w:rPr>
            </w:pPr>
          </w:p>
        </w:tc>
      </w:tr>
      <w:tr w:rsidR="00B00968" w:rsidRPr="00630C61" w14:paraId="6D57F000" w14:textId="77777777" w:rsidTr="00630C61">
        <w:trPr>
          <w:trHeight w:val="1286"/>
          <w:jc w:val="center"/>
        </w:trPr>
        <w:tc>
          <w:tcPr>
            <w:tcW w:w="625" w:type="dxa"/>
          </w:tcPr>
          <w:p w14:paraId="38E200AA" w14:textId="77777777" w:rsidR="00B00968" w:rsidRPr="00B00968" w:rsidRDefault="00B00968" w:rsidP="00054E6D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51404236" w14:textId="77777777" w:rsidR="00B00968" w:rsidRPr="009300CF" w:rsidRDefault="00B00968" w:rsidP="00054E6D">
            <w:pPr>
              <w:pStyle w:val="MeetingTimes"/>
              <w:rPr>
                <w:lang w:val="en-US"/>
              </w:rPr>
            </w:pP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1</w:t>
            </w:r>
            <w:r>
              <w:rPr>
                <w:lang w:val="el-GR"/>
              </w:rPr>
              <w:t>5</w:t>
            </w:r>
            <w:r>
              <w:rPr>
                <w:lang w:bidi="en-GB"/>
              </w:rPr>
              <w:t xml:space="preserve"> – </w:t>
            </w:r>
            <w:r>
              <w:rPr>
                <w:lang w:val="el-GR"/>
              </w:rPr>
              <w:t>18:</w:t>
            </w:r>
            <w:r>
              <w:rPr>
                <w:lang w:val="en-US"/>
              </w:rPr>
              <w:t>45</w:t>
            </w:r>
          </w:p>
        </w:tc>
        <w:tc>
          <w:tcPr>
            <w:tcW w:w="5077" w:type="dxa"/>
          </w:tcPr>
          <w:p w14:paraId="29390442" w14:textId="77777777" w:rsidR="00B00968" w:rsidRDefault="00B00968" w:rsidP="00054E6D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b/>
                <w:bCs/>
                <w:lang w:val="el-GR"/>
              </w:rPr>
              <w:t>Στόχος και Σκοπός του Έργου</w:t>
            </w:r>
          </w:p>
          <w:p w14:paraId="0B652E5F" w14:textId="3AF2FC43" w:rsidR="00B00968" w:rsidRPr="009300CF" w:rsidRDefault="00B00968" w:rsidP="00054E6D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i/>
                <w:iCs/>
                <w:u w:val="single"/>
                <w:lang w:val="el-GR"/>
              </w:rPr>
              <w:t>Ομιλητές:</w:t>
            </w:r>
            <w:r>
              <w:rPr>
                <w:lang w:val="el-GR"/>
              </w:rPr>
              <w:t xml:space="preserve"> </w:t>
            </w:r>
            <w:r w:rsidRPr="009300CF">
              <w:rPr>
                <w:lang w:val="el-GR"/>
              </w:rPr>
              <w:t>Λαμπαδάρης Απόστολος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Αθανασοπούλου Ευαγγελία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Μιχαλόπουλος Δημήτριος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2316" w:type="dxa"/>
          </w:tcPr>
          <w:p w14:paraId="43B0B68C" w14:textId="77777777" w:rsidR="00B00968" w:rsidRPr="009300CF" w:rsidRDefault="00B00968" w:rsidP="00054E6D">
            <w:pPr>
              <w:pStyle w:val="Location"/>
              <w:rPr>
                <w:lang w:val="el-GR"/>
              </w:rPr>
            </w:pPr>
          </w:p>
        </w:tc>
      </w:tr>
      <w:tr w:rsidR="00B00968" w:rsidRPr="00630C61" w14:paraId="47F0D4E7" w14:textId="77777777" w:rsidTr="00630C61">
        <w:trPr>
          <w:trHeight w:val="1286"/>
          <w:jc w:val="center"/>
        </w:trPr>
        <w:tc>
          <w:tcPr>
            <w:tcW w:w="625" w:type="dxa"/>
          </w:tcPr>
          <w:p w14:paraId="619F135A" w14:textId="77777777" w:rsidR="00B00968" w:rsidRPr="009300CF" w:rsidRDefault="00B00968" w:rsidP="00054E6D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2EB65E81" w14:textId="77777777" w:rsidR="00B00968" w:rsidRDefault="00B00968" w:rsidP="00054E6D">
            <w:pPr>
              <w:pStyle w:val="MeetingTimes"/>
            </w:pPr>
            <w:r>
              <w:rPr>
                <w:lang w:val="el-GR"/>
              </w:rPr>
              <w:t>18:</w:t>
            </w:r>
            <w:r>
              <w:rPr>
                <w:lang w:val="en-US"/>
              </w:rPr>
              <w:t>45</w:t>
            </w:r>
            <w:r>
              <w:rPr>
                <w:lang w:bidi="en-GB"/>
              </w:rPr>
              <w:t xml:space="preserve">– </w:t>
            </w:r>
            <w:r>
              <w:rPr>
                <w:lang w:val="en-US"/>
              </w:rPr>
              <w:t>19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5077" w:type="dxa"/>
          </w:tcPr>
          <w:p w14:paraId="474D7507" w14:textId="77777777" w:rsidR="00814FA2" w:rsidRDefault="00814FA2" w:rsidP="00814FA2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Παρουσίαση Περιεχομένου και χρήσης Πλατφόρμας </w:t>
            </w:r>
          </w:p>
          <w:p w14:paraId="2D960255" w14:textId="77777777" w:rsidR="00B00968" w:rsidRPr="009300CF" w:rsidRDefault="00B00968" w:rsidP="00054E6D">
            <w:pPr>
              <w:pStyle w:val="Itemdescription"/>
              <w:rPr>
                <w:lang w:val="el-GR"/>
              </w:rPr>
            </w:pPr>
            <w:r w:rsidRPr="009300CF">
              <w:rPr>
                <w:i/>
                <w:iCs/>
                <w:u w:val="single"/>
                <w:lang w:val="el-GR"/>
              </w:rPr>
              <w:t>Ομιλητές:</w:t>
            </w:r>
            <w:r>
              <w:rPr>
                <w:lang w:val="el-GR"/>
              </w:rPr>
              <w:t xml:space="preserve"> Παναγιώτης </w:t>
            </w:r>
            <w:proofErr w:type="spellStart"/>
            <w:r>
              <w:rPr>
                <w:lang w:val="el-GR"/>
              </w:rPr>
              <w:t>Βελτσίστας</w:t>
            </w:r>
            <w:proofErr w:type="spellEnd"/>
            <w:r w:rsidRPr="009300CF">
              <w:rPr>
                <w:lang w:val="el-GR"/>
              </w:rPr>
              <w:t xml:space="preserve"> - </w:t>
            </w:r>
            <w:r>
              <w:rPr>
                <w:lang w:val="en-US"/>
              </w:rPr>
              <w:t>Telesto</w:t>
            </w:r>
            <w:r w:rsidRPr="009300CF">
              <w:rPr>
                <w:lang w:val="el-GR"/>
              </w:rPr>
              <w:t xml:space="preserve"> </w:t>
            </w:r>
            <w:r>
              <w:rPr>
                <w:lang w:val="en-US"/>
              </w:rPr>
              <w:t>Technologies</w:t>
            </w:r>
          </w:p>
        </w:tc>
        <w:tc>
          <w:tcPr>
            <w:tcW w:w="2316" w:type="dxa"/>
          </w:tcPr>
          <w:p w14:paraId="6EE4507E" w14:textId="77777777" w:rsidR="00B00968" w:rsidRPr="009300CF" w:rsidRDefault="00B00968" w:rsidP="00054E6D">
            <w:pPr>
              <w:pStyle w:val="Location"/>
              <w:rPr>
                <w:lang w:val="el-GR"/>
              </w:rPr>
            </w:pPr>
          </w:p>
        </w:tc>
      </w:tr>
      <w:tr w:rsidR="00B00968" w:rsidRPr="00B00968" w14:paraId="17A9DB16" w14:textId="77777777" w:rsidTr="00630C61">
        <w:trPr>
          <w:trHeight w:val="1286"/>
          <w:jc w:val="center"/>
        </w:trPr>
        <w:tc>
          <w:tcPr>
            <w:tcW w:w="625" w:type="dxa"/>
          </w:tcPr>
          <w:p w14:paraId="7D2487BE" w14:textId="77777777" w:rsidR="00B00968" w:rsidRPr="009300CF" w:rsidRDefault="00B00968" w:rsidP="00054E6D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7D787E74" w14:textId="77777777" w:rsidR="00B00968" w:rsidRDefault="00B00968" w:rsidP="00054E6D">
            <w:pPr>
              <w:pStyle w:val="MeetingTimes"/>
            </w:pPr>
            <w:r>
              <w:t>19:30</w:t>
            </w:r>
            <w:r>
              <w:rPr>
                <w:lang w:bidi="en-GB"/>
              </w:rPr>
              <w:t xml:space="preserve"> – </w:t>
            </w:r>
            <w:r>
              <w:t>20:00</w:t>
            </w:r>
          </w:p>
        </w:tc>
        <w:tc>
          <w:tcPr>
            <w:tcW w:w="5077" w:type="dxa"/>
          </w:tcPr>
          <w:p w14:paraId="129820DA" w14:textId="24442572" w:rsidR="00B00968" w:rsidRPr="009300CF" w:rsidRDefault="00B00968" w:rsidP="00054E6D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Ερωτήσεις - </w:t>
            </w:r>
            <w:r w:rsidR="00814FA2">
              <w:rPr>
                <w:b/>
                <w:bCs/>
                <w:lang w:val="el-GR"/>
              </w:rPr>
              <w:t>Σ</w:t>
            </w:r>
            <w:r>
              <w:rPr>
                <w:b/>
                <w:bCs/>
                <w:lang w:val="el-GR"/>
              </w:rPr>
              <w:t>υζήτηση</w:t>
            </w:r>
          </w:p>
          <w:p w14:paraId="713116A5" w14:textId="77777777" w:rsidR="00B00968" w:rsidRPr="00B00968" w:rsidRDefault="00B00968" w:rsidP="00054E6D">
            <w:pPr>
              <w:pStyle w:val="Itemdescription"/>
              <w:rPr>
                <w:lang w:val="el-GR"/>
              </w:rPr>
            </w:pPr>
          </w:p>
        </w:tc>
        <w:tc>
          <w:tcPr>
            <w:tcW w:w="2316" w:type="dxa"/>
          </w:tcPr>
          <w:p w14:paraId="033EB4C7" w14:textId="77777777" w:rsidR="00B00968" w:rsidRPr="00B00968" w:rsidRDefault="00B00968" w:rsidP="00054E6D">
            <w:pPr>
              <w:pStyle w:val="Location"/>
              <w:rPr>
                <w:lang w:val="el-GR"/>
              </w:rPr>
            </w:pPr>
          </w:p>
        </w:tc>
      </w:tr>
    </w:tbl>
    <w:p w14:paraId="333FB8B4" w14:textId="77777777" w:rsidR="00B00968" w:rsidRDefault="00B00968" w:rsidP="00B00968">
      <w:pPr>
        <w:ind w:left="0"/>
        <w:rPr>
          <w:lang w:val="el-GR"/>
        </w:rPr>
      </w:pPr>
    </w:p>
    <w:tbl>
      <w:tblPr>
        <w:tblpPr w:leftFromText="180" w:rightFromText="180" w:vertAnchor="text" w:horzAnchor="margin" w:tblpY="-119"/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06"/>
        <w:gridCol w:w="2965"/>
        <w:gridCol w:w="2006"/>
        <w:gridCol w:w="1483"/>
        <w:gridCol w:w="2006"/>
      </w:tblGrid>
      <w:tr w:rsidR="00B00968" w:rsidRPr="00630C61" w14:paraId="5CAEB6A8" w14:textId="77777777" w:rsidTr="00054E6D">
        <w:trPr>
          <w:trHeight w:val="270"/>
        </w:trPr>
        <w:tc>
          <w:tcPr>
            <w:tcW w:w="10466" w:type="dxa"/>
            <w:gridSpan w:val="5"/>
          </w:tcPr>
          <w:p w14:paraId="06D54659" w14:textId="7A6455F3" w:rsidR="00B00968" w:rsidRDefault="003E5847" w:rsidP="00054E6D">
            <w:pPr>
              <w:pStyle w:val="aa"/>
              <w:jc w:val="center"/>
              <w:rPr>
                <w:lang w:val="el-GR"/>
              </w:rPr>
            </w:pPr>
            <w:r>
              <w:rPr>
                <w:lang w:val="el-GR"/>
              </w:rPr>
              <w:lastRenderedPageBreak/>
              <w:t xml:space="preserve">ΗΜΕΡΙΔΑ </w:t>
            </w:r>
            <w:r w:rsidR="00B00968">
              <w:rPr>
                <w:lang w:val="el-GR"/>
              </w:rPr>
              <w:t>ΠΑΡΟΥΣΙΑΣΗ</w:t>
            </w:r>
            <w:r>
              <w:rPr>
                <w:lang w:val="el-GR"/>
              </w:rPr>
              <w:t>Σ</w:t>
            </w:r>
            <w:r w:rsidR="00B00968">
              <w:rPr>
                <w:lang w:val="el-GR"/>
              </w:rPr>
              <w:t xml:space="preserve"> ΕΡΓΟΥ</w:t>
            </w:r>
          </w:p>
          <w:p w14:paraId="3EF87509" w14:textId="77777777" w:rsidR="00B00968" w:rsidRPr="00B63DAA" w:rsidRDefault="00B00968" w:rsidP="00054E6D">
            <w:pPr>
              <w:rPr>
                <w:b/>
                <w:bCs/>
                <w:lang w:val="el-GR"/>
              </w:rPr>
            </w:pPr>
            <w:r w:rsidRPr="00B63DAA">
              <w:rPr>
                <w:b/>
                <w:bCs/>
                <w:color w:val="FFFFFF" w:themeColor="background1"/>
                <w:lang w:val="el-GR"/>
              </w:rPr>
              <w:t>Εξ’ αποστάσεως ανοιχτή διαδικτυακή εκπαίδευση νέων και υφιστάμενων επιχειρηματιών</w:t>
            </w:r>
          </w:p>
        </w:tc>
      </w:tr>
      <w:tr w:rsidR="00B00968" w:rsidRPr="00630C61" w14:paraId="2836B324" w14:textId="77777777" w:rsidTr="00054E6D">
        <w:trPr>
          <w:trHeight w:val="630"/>
        </w:trPr>
        <w:tc>
          <w:tcPr>
            <w:tcW w:w="10466" w:type="dxa"/>
            <w:gridSpan w:val="5"/>
            <w:vAlign w:val="bottom"/>
          </w:tcPr>
          <w:p w14:paraId="35A22373" w14:textId="77777777" w:rsidR="00B00968" w:rsidRPr="00B63DAA" w:rsidRDefault="00B00968" w:rsidP="00054E6D">
            <w:pPr>
              <w:pStyle w:val="ContactInfo"/>
              <w:rPr>
                <w:lang w:val="el-GR"/>
              </w:rPr>
            </w:pPr>
          </w:p>
        </w:tc>
      </w:tr>
      <w:tr w:rsidR="00B00968" w:rsidRPr="0041428F" w14:paraId="6686E43B" w14:textId="77777777" w:rsidTr="00054E6D">
        <w:trPr>
          <w:trHeight w:val="492"/>
        </w:trPr>
        <w:tc>
          <w:tcPr>
            <w:tcW w:w="2006" w:type="dxa"/>
          </w:tcPr>
          <w:p w14:paraId="5583470A" w14:textId="77777777" w:rsidR="00B00968" w:rsidRDefault="00B00968" w:rsidP="00054E6D">
            <w:pPr>
              <w:pStyle w:val="MeetingInfo"/>
              <w:ind w:left="0"/>
            </w:pPr>
            <w:r>
              <w:rPr>
                <w:lang w:val="el-GR" w:bidi="en-GB"/>
              </w:rPr>
              <w:t>Τοποθεσία</w:t>
            </w:r>
            <w:r>
              <w:rPr>
                <w:lang w:bidi="en-GB"/>
              </w:rPr>
              <w:t>:</w:t>
            </w:r>
          </w:p>
        </w:tc>
        <w:tc>
          <w:tcPr>
            <w:tcW w:w="4971" w:type="dxa"/>
            <w:gridSpan w:val="2"/>
          </w:tcPr>
          <w:p w14:paraId="2849381B" w14:textId="45491588" w:rsidR="00B00968" w:rsidRDefault="00B00968" w:rsidP="00054E6D">
            <w:pPr>
              <w:pStyle w:val="ContactInfo"/>
            </w:pPr>
            <w:r>
              <w:rPr>
                <w:lang w:val="el-GR"/>
              </w:rPr>
              <w:t xml:space="preserve"> Πάτρα</w:t>
            </w:r>
          </w:p>
        </w:tc>
        <w:tc>
          <w:tcPr>
            <w:tcW w:w="3489" w:type="dxa"/>
            <w:gridSpan w:val="2"/>
            <w:vAlign w:val="bottom"/>
          </w:tcPr>
          <w:p w14:paraId="1BFA25BF" w14:textId="77777777" w:rsidR="00B00968" w:rsidRDefault="00B00968" w:rsidP="00054E6D">
            <w:pPr>
              <w:pStyle w:val="ContactInfo"/>
            </w:pPr>
          </w:p>
        </w:tc>
      </w:tr>
      <w:tr w:rsidR="00B00968" w:rsidRPr="0041428F" w14:paraId="5EB39087" w14:textId="77777777" w:rsidTr="00054E6D">
        <w:trPr>
          <w:trHeight w:val="492"/>
        </w:trPr>
        <w:tc>
          <w:tcPr>
            <w:tcW w:w="2006" w:type="dxa"/>
          </w:tcPr>
          <w:p w14:paraId="5FEE8F16" w14:textId="77777777" w:rsidR="00B00968" w:rsidRDefault="00B00968" w:rsidP="00054E6D">
            <w:pPr>
              <w:pStyle w:val="MeetingInfo"/>
              <w:ind w:left="0"/>
            </w:pPr>
            <w:r>
              <w:rPr>
                <w:lang w:val="el-GR" w:bidi="en-GB"/>
              </w:rPr>
              <w:t>Ημερομηνία</w:t>
            </w:r>
            <w:r>
              <w:rPr>
                <w:lang w:bidi="en-GB"/>
              </w:rPr>
              <w:t>:</w:t>
            </w:r>
          </w:p>
        </w:tc>
        <w:tc>
          <w:tcPr>
            <w:tcW w:w="4971" w:type="dxa"/>
            <w:gridSpan w:val="2"/>
          </w:tcPr>
          <w:p w14:paraId="5DF42F29" w14:textId="6B9C253F" w:rsidR="00B00968" w:rsidRDefault="00B00968" w:rsidP="00054E6D">
            <w:pPr>
              <w:pStyle w:val="ContactInfo"/>
            </w:pPr>
            <w:r>
              <w:rPr>
                <w:lang w:val="el-GR"/>
              </w:rPr>
              <w:t xml:space="preserve"> 13.06.2024</w:t>
            </w:r>
          </w:p>
        </w:tc>
        <w:tc>
          <w:tcPr>
            <w:tcW w:w="3489" w:type="dxa"/>
            <w:gridSpan w:val="2"/>
            <w:vAlign w:val="bottom"/>
          </w:tcPr>
          <w:p w14:paraId="7BC20E82" w14:textId="77777777" w:rsidR="00B00968" w:rsidRDefault="00B00968" w:rsidP="00054E6D">
            <w:pPr>
              <w:pStyle w:val="ContactInfo"/>
            </w:pPr>
          </w:p>
        </w:tc>
      </w:tr>
      <w:tr w:rsidR="00B00968" w:rsidRPr="0041428F" w14:paraId="45A9AA35" w14:textId="77777777" w:rsidTr="00054E6D">
        <w:trPr>
          <w:gridAfter w:val="1"/>
          <w:wAfter w:w="2006" w:type="dxa"/>
          <w:trHeight w:val="492"/>
        </w:trPr>
        <w:tc>
          <w:tcPr>
            <w:tcW w:w="4971" w:type="dxa"/>
            <w:gridSpan w:val="2"/>
          </w:tcPr>
          <w:p w14:paraId="29BC7C43" w14:textId="77777777" w:rsidR="00B00968" w:rsidRPr="009300CF" w:rsidRDefault="00B00968" w:rsidP="00054E6D">
            <w:pPr>
              <w:pStyle w:val="ContactInfo"/>
              <w:rPr>
                <w:lang w:val="el-GR"/>
              </w:rPr>
            </w:pPr>
            <w:proofErr w:type="spellStart"/>
            <w:r w:rsidRPr="0089145F">
              <w:t>Ώρ</w:t>
            </w:r>
            <w:proofErr w:type="spellEnd"/>
            <w:r w:rsidRPr="0089145F">
              <w:t xml:space="preserve">α </w:t>
            </w:r>
            <w:proofErr w:type="spellStart"/>
            <w:r w:rsidRPr="0089145F">
              <w:t>διεξ</w:t>
            </w:r>
            <w:proofErr w:type="spellEnd"/>
            <w:r w:rsidRPr="0089145F">
              <w:t>αγωγής</w:t>
            </w:r>
            <w:r>
              <w:rPr>
                <w:lang w:val="el-GR"/>
              </w:rPr>
              <w:t>:</w:t>
            </w:r>
            <w:r w:rsidRPr="0089145F">
              <w:t xml:space="preserve"> </w:t>
            </w:r>
            <w:r>
              <w:rPr>
                <w:lang w:val="el-GR"/>
              </w:rPr>
              <w:t xml:space="preserve">      </w:t>
            </w:r>
            <w:r w:rsidRPr="0089145F">
              <w:t>1</w:t>
            </w:r>
            <w:r>
              <w:t>8</w:t>
            </w:r>
            <w:r w:rsidRPr="0089145F">
              <w:t>.</w:t>
            </w:r>
            <w:r>
              <w:t>0</w:t>
            </w:r>
            <w:r w:rsidRPr="0089145F">
              <w:t>0 – 20.</w:t>
            </w:r>
            <w:r>
              <w:rPr>
                <w:lang w:val="el-GR"/>
              </w:rPr>
              <w:t>0</w:t>
            </w:r>
            <w:r w:rsidRPr="0089145F">
              <w:t>0</w:t>
            </w:r>
          </w:p>
        </w:tc>
        <w:tc>
          <w:tcPr>
            <w:tcW w:w="3489" w:type="dxa"/>
            <w:gridSpan w:val="2"/>
            <w:vAlign w:val="bottom"/>
          </w:tcPr>
          <w:p w14:paraId="3EF7DB6D" w14:textId="77777777" w:rsidR="00B00968" w:rsidRDefault="00B00968" w:rsidP="00054E6D">
            <w:pPr>
              <w:pStyle w:val="ContactInfo"/>
            </w:pPr>
          </w:p>
        </w:tc>
      </w:tr>
    </w:tbl>
    <w:p w14:paraId="18F38348" w14:textId="77777777" w:rsidR="00B00968" w:rsidRPr="00B00968" w:rsidRDefault="00B00968" w:rsidP="00B00968">
      <w:pPr>
        <w:spacing w:before="120" w:after="0"/>
        <w:rPr>
          <w:lang w:val="el-GR"/>
        </w:rPr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B18DD0B" wp14:editId="53E4B281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8247380" cy="3181350"/>
                <wp:effectExtent l="0" t="0" r="1270" b="0"/>
                <wp:wrapNone/>
                <wp:docPr id="1319353878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3181350"/>
                          <a:chOff x="-7144" y="-7144"/>
                          <a:chExt cx="6005513" cy="1924050"/>
                        </a:xfrm>
                      </wpg:grpSpPr>
                      <wps:wsp>
                        <wps:cNvPr id="567119651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1203256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3865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211397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2315499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A9E1C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31A467" id="Graphic 17" o:spid="_x0000_s1026" alt="&quot;&quot;" style="position:absolute;margin-left:0;margin-top:-36pt;width:649.4pt;height:250.5pt;z-index:-251653120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" path="m7144,1699736v,,1403032,618173,2927032,-215265c4459129,651986,5998369,893921,5998369,893921r,-886777l7144,7144r,1692592xe" fillcolor="#1a3865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" path="m7144,481489c380524,602456,751999,764381,1305401,812959,2325529,902494,2815114,428149,2815114,428149r,-421005c2332196,236696,1376839,568166,7144,481489xe" fillcolor="#fa9e1c" stroked="f"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p w14:paraId="11082F6A" w14:textId="77777777" w:rsidR="00B00968" w:rsidRPr="009300CF" w:rsidRDefault="00B00968" w:rsidP="00B00968">
      <w:pPr>
        <w:pStyle w:val="1"/>
        <w:ind w:left="0"/>
        <w:jc w:val="center"/>
        <w:rPr>
          <w:lang w:val="en-US"/>
        </w:rPr>
      </w:pPr>
      <w:r>
        <w:rPr>
          <w:lang w:val="en-US"/>
        </w:rPr>
        <w:t>Agenda</w:t>
      </w:r>
    </w:p>
    <w:tbl>
      <w:tblPr>
        <w:tblW w:w="5107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5"/>
        <w:gridCol w:w="2672"/>
        <w:gridCol w:w="5077"/>
        <w:gridCol w:w="2316"/>
      </w:tblGrid>
      <w:tr w:rsidR="00630C61" w14:paraId="7F12EC60" w14:textId="77777777" w:rsidTr="00630C61">
        <w:trPr>
          <w:trHeight w:val="1286"/>
          <w:jc w:val="center"/>
        </w:trPr>
        <w:tc>
          <w:tcPr>
            <w:tcW w:w="625" w:type="dxa"/>
          </w:tcPr>
          <w:p w14:paraId="020FB20E" w14:textId="77777777" w:rsidR="00630C61" w:rsidRDefault="00630C61" w:rsidP="00630C61">
            <w:pPr>
              <w:ind w:left="0"/>
            </w:pPr>
          </w:p>
        </w:tc>
        <w:tc>
          <w:tcPr>
            <w:tcW w:w="2672" w:type="dxa"/>
          </w:tcPr>
          <w:p w14:paraId="2F2E6D92" w14:textId="778FEF5F" w:rsidR="00630C61" w:rsidRPr="00630C61" w:rsidRDefault="00630C61" w:rsidP="00630C61">
            <w:pPr>
              <w:pStyle w:val="MeetingTimes"/>
            </w:pPr>
            <w:r w:rsidRPr="00630C61">
              <w:rPr>
                <w:lang w:val="el-GR"/>
              </w:rPr>
              <w:t>17:30</w:t>
            </w:r>
            <w:r w:rsidRPr="00630C61">
              <w:rPr>
                <w:lang w:bidi="en-GB"/>
              </w:rPr>
              <w:t xml:space="preserve"> – </w:t>
            </w:r>
            <w:r w:rsidRPr="00630C61">
              <w:rPr>
                <w:lang w:val="el-GR"/>
              </w:rPr>
              <w:t>1</w:t>
            </w:r>
            <w:r w:rsidRPr="00630C61">
              <w:rPr>
                <w:lang w:val="en-US"/>
              </w:rPr>
              <w:t>8</w:t>
            </w:r>
            <w:r w:rsidRPr="00630C61">
              <w:rPr>
                <w:lang w:val="el-GR"/>
              </w:rPr>
              <w:t>:00</w:t>
            </w:r>
          </w:p>
        </w:tc>
        <w:tc>
          <w:tcPr>
            <w:tcW w:w="5077" w:type="dxa"/>
          </w:tcPr>
          <w:p w14:paraId="232E5382" w14:textId="67DF0E5D" w:rsidR="00630C61" w:rsidRPr="00E21240" w:rsidRDefault="00630C61" w:rsidP="00630C61">
            <w:pPr>
              <w:pStyle w:val="Itemdescription"/>
            </w:pPr>
            <w:r>
              <w:rPr>
                <w:lang w:val="el-GR"/>
              </w:rPr>
              <w:t>Προσέλευση - Εγγραφές</w:t>
            </w:r>
          </w:p>
        </w:tc>
        <w:tc>
          <w:tcPr>
            <w:tcW w:w="2316" w:type="dxa"/>
          </w:tcPr>
          <w:p w14:paraId="4346680F" w14:textId="77777777" w:rsidR="00630C61" w:rsidRDefault="00630C61" w:rsidP="00630C61">
            <w:pPr>
              <w:pStyle w:val="Location"/>
            </w:pPr>
          </w:p>
        </w:tc>
      </w:tr>
      <w:tr w:rsidR="00630C61" w:rsidRPr="00630C61" w14:paraId="2469EE12" w14:textId="77777777" w:rsidTr="00630C61">
        <w:trPr>
          <w:trHeight w:val="1286"/>
          <w:jc w:val="center"/>
        </w:trPr>
        <w:tc>
          <w:tcPr>
            <w:tcW w:w="625" w:type="dxa"/>
          </w:tcPr>
          <w:p w14:paraId="1403126B" w14:textId="77777777" w:rsidR="00630C61" w:rsidRDefault="00630C61" w:rsidP="00630C61">
            <w:pPr>
              <w:ind w:left="0"/>
            </w:pPr>
          </w:p>
        </w:tc>
        <w:tc>
          <w:tcPr>
            <w:tcW w:w="2672" w:type="dxa"/>
          </w:tcPr>
          <w:p w14:paraId="54E649F1" w14:textId="77777777" w:rsidR="00630C61" w:rsidRDefault="00630C61" w:rsidP="00630C61">
            <w:pPr>
              <w:pStyle w:val="MeetingTimes"/>
            </w:pP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0</w:t>
            </w:r>
            <w:r>
              <w:rPr>
                <w:lang w:val="el-GR"/>
              </w:rPr>
              <w:t>0</w:t>
            </w:r>
            <w:r>
              <w:rPr>
                <w:lang w:bidi="en-GB"/>
              </w:rPr>
              <w:t xml:space="preserve"> – </w:t>
            </w: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1</w:t>
            </w:r>
            <w:r>
              <w:rPr>
                <w:lang w:val="el-GR"/>
              </w:rPr>
              <w:t>5</w:t>
            </w:r>
          </w:p>
        </w:tc>
        <w:tc>
          <w:tcPr>
            <w:tcW w:w="5077" w:type="dxa"/>
          </w:tcPr>
          <w:p w14:paraId="7F216731" w14:textId="4491B2C6" w:rsidR="00630C61" w:rsidRDefault="00630C61" w:rsidP="00630C61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Χαιρετισμός από το </w:t>
            </w:r>
            <w:r w:rsidRPr="003E5847">
              <w:rPr>
                <w:b/>
                <w:bCs/>
                <w:lang w:val="el-GR"/>
              </w:rPr>
              <w:t>Περιφερειακό Ταμείο Ανάπτυξης Περιφέρειας Δυτικής Ελλάδας</w:t>
            </w:r>
          </w:p>
          <w:p w14:paraId="672C5881" w14:textId="6D99EE44" w:rsidR="00630C61" w:rsidRPr="009300CF" w:rsidRDefault="00630C61" w:rsidP="00630C61">
            <w:pPr>
              <w:pStyle w:val="Itemdescription"/>
              <w:rPr>
                <w:lang w:val="el-GR"/>
              </w:rPr>
            </w:pPr>
            <w:r w:rsidRPr="009300CF">
              <w:rPr>
                <w:lang w:val="el-GR"/>
              </w:rPr>
              <w:t>Παπαχριστόπουλος Ευστάθιος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</w:t>
            </w:r>
            <w:proofErr w:type="spellStart"/>
            <w:r w:rsidRPr="009300CF">
              <w:rPr>
                <w:lang w:val="el-GR"/>
              </w:rPr>
              <w:t>Τζομάκας</w:t>
            </w:r>
            <w:proofErr w:type="spellEnd"/>
            <w:r w:rsidRPr="009300CF">
              <w:rPr>
                <w:lang w:val="el-GR"/>
              </w:rPr>
              <w:t xml:space="preserve"> Χρήστος</w:t>
            </w:r>
          </w:p>
        </w:tc>
        <w:tc>
          <w:tcPr>
            <w:tcW w:w="2316" w:type="dxa"/>
          </w:tcPr>
          <w:p w14:paraId="2B4C2D13" w14:textId="77777777" w:rsidR="00630C61" w:rsidRPr="00B00968" w:rsidRDefault="00630C61" w:rsidP="00630C61">
            <w:pPr>
              <w:pStyle w:val="Location"/>
              <w:rPr>
                <w:lang w:val="el-GR"/>
              </w:rPr>
            </w:pPr>
          </w:p>
        </w:tc>
      </w:tr>
      <w:tr w:rsidR="00630C61" w:rsidRPr="00630C61" w14:paraId="015550CA" w14:textId="77777777" w:rsidTr="00630C61">
        <w:trPr>
          <w:trHeight w:val="1286"/>
          <w:jc w:val="center"/>
        </w:trPr>
        <w:tc>
          <w:tcPr>
            <w:tcW w:w="625" w:type="dxa"/>
          </w:tcPr>
          <w:p w14:paraId="0EDEFCE9" w14:textId="77777777" w:rsidR="00630C61" w:rsidRPr="00B00968" w:rsidRDefault="00630C61" w:rsidP="00630C61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1B993E5A" w14:textId="77777777" w:rsidR="00630C61" w:rsidRPr="009300CF" w:rsidRDefault="00630C61" w:rsidP="00630C61">
            <w:pPr>
              <w:pStyle w:val="MeetingTimes"/>
              <w:rPr>
                <w:lang w:val="en-US"/>
              </w:rPr>
            </w:pPr>
            <w:r>
              <w:rPr>
                <w:lang w:val="el-GR"/>
              </w:rPr>
              <w:t>1</w:t>
            </w:r>
            <w:r>
              <w:rPr>
                <w:lang w:val="en-US"/>
              </w:rPr>
              <w:t>8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1</w:t>
            </w:r>
            <w:r>
              <w:rPr>
                <w:lang w:val="el-GR"/>
              </w:rPr>
              <w:t>5</w:t>
            </w:r>
            <w:r>
              <w:rPr>
                <w:lang w:bidi="en-GB"/>
              </w:rPr>
              <w:t xml:space="preserve"> – </w:t>
            </w:r>
            <w:r>
              <w:rPr>
                <w:lang w:val="el-GR"/>
              </w:rPr>
              <w:t>18:</w:t>
            </w:r>
            <w:r>
              <w:rPr>
                <w:lang w:val="en-US"/>
              </w:rPr>
              <w:t>45</w:t>
            </w:r>
          </w:p>
        </w:tc>
        <w:tc>
          <w:tcPr>
            <w:tcW w:w="5077" w:type="dxa"/>
          </w:tcPr>
          <w:p w14:paraId="60F9D604" w14:textId="77777777" w:rsidR="00630C61" w:rsidRDefault="00630C61" w:rsidP="00630C61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b/>
                <w:bCs/>
                <w:lang w:val="el-GR"/>
              </w:rPr>
              <w:t>Στόχος και Σκοπός του Έργου</w:t>
            </w:r>
          </w:p>
          <w:p w14:paraId="6B9430B1" w14:textId="51951964" w:rsidR="00630C61" w:rsidRPr="009300CF" w:rsidRDefault="00630C61" w:rsidP="00630C61">
            <w:pPr>
              <w:pStyle w:val="Itemdescription"/>
              <w:rPr>
                <w:b/>
                <w:bCs/>
                <w:lang w:val="el-GR"/>
              </w:rPr>
            </w:pPr>
            <w:r w:rsidRPr="009300CF">
              <w:rPr>
                <w:i/>
                <w:iCs/>
                <w:u w:val="single"/>
                <w:lang w:val="el-GR"/>
              </w:rPr>
              <w:t>Ομιλητές:</w:t>
            </w:r>
            <w:r w:rsidRPr="009300CF">
              <w:rPr>
                <w:lang w:val="el-GR"/>
              </w:rPr>
              <w:t xml:space="preserve"> Λαμπαδάρης Απόστολος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Αθανασοπούλου Ευαγγελία</w:t>
            </w:r>
            <w:r>
              <w:rPr>
                <w:lang w:val="el-GR"/>
              </w:rPr>
              <w:t>,</w:t>
            </w:r>
            <w:r w:rsidRPr="009300CF">
              <w:rPr>
                <w:lang w:val="el-GR"/>
              </w:rPr>
              <w:t xml:space="preserve"> Μιχαλόπουλος Δημήτριος</w:t>
            </w:r>
            <w:r>
              <w:rPr>
                <w:lang w:val="el-GR"/>
              </w:rPr>
              <w:t xml:space="preserve"> </w:t>
            </w:r>
          </w:p>
        </w:tc>
        <w:tc>
          <w:tcPr>
            <w:tcW w:w="2316" w:type="dxa"/>
          </w:tcPr>
          <w:p w14:paraId="2F1CDCF4" w14:textId="77777777" w:rsidR="00630C61" w:rsidRPr="009300CF" w:rsidRDefault="00630C61" w:rsidP="00630C61">
            <w:pPr>
              <w:pStyle w:val="Location"/>
              <w:rPr>
                <w:lang w:val="el-GR"/>
              </w:rPr>
            </w:pPr>
          </w:p>
        </w:tc>
      </w:tr>
      <w:tr w:rsidR="00630C61" w:rsidRPr="00630C61" w14:paraId="03C64D8C" w14:textId="77777777" w:rsidTr="00630C61">
        <w:trPr>
          <w:trHeight w:val="1286"/>
          <w:jc w:val="center"/>
        </w:trPr>
        <w:tc>
          <w:tcPr>
            <w:tcW w:w="625" w:type="dxa"/>
          </w:tcPr>
          <w:p w14:paraId="4109082F" w14:textId="77777777" w:rsidR="00630C61" w:rsidRPr="009300CF" w:rsidRDefault="00630C61" w:rsidP="00630C61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128BD2C3" w14:textId="77777777" w:rsidR="00630C61" w:rsidRDefault="00630C61" w:rsidP="00630C61">
            <w:pPr>
              <w:pStyle w:val="MeetingTimes"/>
            </w:pPr>
            <w:r>
              <w:rPr>
                <w:lang w:val="el-GR"/>
              </w:rPr>
              <w:t>18:</w:t>
            </w:r>
            <w:r>
              <w:rPr>
                <w:lang w:val="en-US"/>
              </w:rPr>
              <w:t>45</w:t>
            </w:r>
            <w:r>
              <w:rPr>
                <w:lang w:bidi="en-GB"/>
              </w:rPr>
              <w:t xml:space="preserve">– </w:t>
            </w:r>
            <w:r>
              <w:rPr>
                <w:lang w:val="en-US"/>
              </w:rPr>
              <w:t>19</w:t>
            </w:r>
            <w:r>
              <w:rPr>
                <w:lang w:val="el-GR"/>
              </w:rPr>
              <w:t>:</w:t>
            </w:r>
            <w:r>
              <w:rPr>
                <w:lang w:val="en-US"/>
              </w:rPr>
              <w:t>30</w:t>
            </w:r>
          </w:p>
        </w:tc>
        <w:tc>
          <w:tcPr>
            <w:tcW w:w="5077" w:type="dxa"/>
          </w:tcPr>
          <w:p w14:paraId="018F6596" w14:textId="48E97ECE" w:rsidR="00630C61" w:rsidRDefault="00630C61" w:rsidP="00630C61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 xml:space="preserve">Παρουσίαση Περιεχομένου και Χρήσης Πλατφόρμας </w:t>
            </w:r>
          </w:p>
          <w:p w14:paraId="2BA34249" w14:textId="6E5B720C" w:rsidR="00630C61" w:rsidRPr="009300CF" w:rsidRDefault="00630C61" w:rsidP="00630C61">
            <w:pPr>
              <w:pStyle w:val="Itemdescription"/>
              <w:rPr>
                <w:lang w:val="el-GR"/>
              </w:rPr>
            </w:pPr>
            <w:r w:rsidRPr="009300CF">
              <w:rPr>
                <w:i/>
                <w:iCs/>
                <w:u w:val="single"/>
                <w:lang w:val="el-GR"/>
              </w:rPr>
              <w:t>Ομιλητές:</w:t>
            </w:r>
            <w:r>
              <w:rPr>
                <w:lang w:val="el-GR"/>
              </w:rPr>
              <w:t xml:space="preserve"> Δημήτριος </w:t>
            </w:r>
            <w:proofErr w:type="spellStart"/>
            <w:r>
              <w:rPr>
                <w:lang w:val="el-GR"/>
              </w:rPr>
              <w:t>Δρακούλης</w:t>
            </w:r>
            <w:proofErr w:type="spellEnd"/>
            <w:r w:rsidRPr="009300CF">
              <w:rPr>
                <w:lang w:val="el-GR"/>
              </w:rPr>
              <w:t xml:space="preserve"> - </w:t>
            </w:r>
            <w:r>
              <w:rPr>
                <w:lang w:val="en-US"/>
              </w:rPr>
              <w:t>Telesto</w:t>
            </w:r>
            <w:r w:rsidRPr="009300CF">
              <w:rPr>
                <w:lang w:val="el-GR"/>
              </w:rPr>
              <w:t xml:space="preserve"> </w:t>
            </w:r>
            <w:r>
              <w:rPr>
                <w:lang w:val="en-US"/>
              </w:rPr>
              <w:t>Technologies</w:t>
            </w:r>
          </w:p>
        </w:tc>
        <w:tc>
          <w:tcPr>
            <w:tcW w:w="2316" w:type="dxa"/>
          </w:tcPr>
          <w:p w14:paraId="3132C542" w14:textId="77777777" w:rsidR="00630C61" w:rsidRPr="009300CF" w:rsidRDefault="00630C61" w:rsidP="00630C61">
            <w:pPr>
              <w:pStyle w:val="Location"/>
              <w:rPr>
                <w:lang w:val="el-GR"/>
              </w:rPr>
            </w:pPr>
          </w:p>
        </w:tc>
      </w:tr>
      <w:tr w:rsidR="00630C61" w:rsidRPr="00B00968" w14:paraId="7C6EC807" w14:textId="77777777" w:rsidTr="00630C61">
        <w:trPr>
          <w:trHeight w:val="1286"/>
          <w:jc w:val="center"/>
        </w:trPr>
        <w:tc>
          <w:tcPr>
            <w:tcW w:w="625" w:type="dxa"/>
          </w:tcPr>
          <w:p w14:paraId="69999BCB" w14:textId="77777777" w:rsidR="00630C61" w:rsidRPr="009300CF" w:rsidRDefault="00630C61" w:rsidP="00630C61">
            <w:pPr>
              <w:ind w:left="0"/>
              <w:rPr>
                <w:lang w:val="el-GR"/>
              </w:rPr>
            </w:pPr>
          </w:p>
        </w:tc>
        <w:tc>
          <w:tcPr>
            <w:tcW w:w="2672" w:type="dxa"/>
          </w:tcPr>
          <w:p w14:paraId="44FAB3D5" w14:textId="77777777" w:rsidR="00630C61" w:rsidRDefault="00630C61" w:rsidP="00630C61">
            <w:pPr>
              <w:pStyle w:val="MeetingTimes"/>
            </w:pPr>
            <w:r>
              <w:t>19:30</w:t>
            </w:r>
            <w:r>
              <w:rPr>
                <w:lang w:bidi="en-GB"/>
              </w:rPr>
              <w:t xml:space="preserve"> – </w:t>
            </w:r>
            <w:r>
              <w:t>20:00</w:t>
            </w:r>
          </w:p>
        </w:tc>
        <w:tc>
          <w:tcPr>
            <w:tcW w:w="5077" w:type="dxa"/>
          </w:tcPr>
          <w:p w14:paraId="60D1BA3C" w14:textId="1A004C8A" w:rsidR="00630C61" w:rsidRPr="009300CF" w:rsidRDefault="00630C61" w:rsidP="00630C61">
            <w:pPr>
              <w:pStyle w:val="Itemdescription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Ερωτήσεις - Συζήτηση</w:t>
            </w:r>
          </w:p>
          <w:p w14:paraId="68E2710D" w14:textId="77777777" w:rsidR="00630C61" w:rsidRPr="00B00968" w:rsidRDefault="00630C61" w:rsidP="00630C61">
            <w:pPr>
              <w:pStyle w:val="Itemdescription"/>
              <w:rPr>
                <w:lang w:val="el-GR"/>
              </w:rPr>
            </w:pPr>
          </w:p>
        </w:tc>
        <w:tc>
          <w:tcPr>
            <w:tcW w:w="2316" w:type="dxa"/>
          </w:tcPr>
          <w:p w14:paraId="5217F715" w14:textId="77777777" w:rsidR="00630C61" w:rsidRPr="00B00968" w:rsidRDefault="00630C61" w:rsidP="00630C61">
            <w:pPr>
              <w:pStyle w:val="Location"/>
              <w:rPr>
                <w:lang w:val="el-GR"/>
              </w:rPr>
            </w:pPr>
          </w:p>
        </w:tc>
      </w:tr>
    </w:tbl>
    <w:p w14:paraId="2DEAE584" w14:textId="77777777" w:rsidR="00B00968" w:rsidRPr="00B00968" w:rsidRDefault="00B00968" w:rsidP="00B00968">
      <w:pPr>
        <w:ind w:left="0"/>
        <w:rPr>
          <w:lang w:val="el-GR"/>
        </w:rPr>
      </w:pPr>
    </w:p>
    <w:sectPr w:rsidR="00B00968" w:rsidRPr="00B00968" w:rsidSect="00B63DAA">
      <w:footerReference w:type="default" r:id="rId9"/>
      <w:pgSz w:w="11906" w:h="16838" w:code="9"/>
      <w:pgMar w:top="720" w:right="720" w:bottom="720" w:left="720" w:header="720" w:footer="21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1C8E5" w14:textId="77777777" w:rsidR="00CF15A7" w:rsidRDefault="00CF15A7" w:rsidP="00A66B18">
      <w:pPr>
        <w:spacing w:before="0" w:after="0"/>
      </w:pPr>
      <w:r>
        <w:separator/>
      </w:r>
    </w:p>
  </w:endnote>
  <w:endnote w:type="continuationSeparator" w:id="0">
    <w:p w14:paraId="1406C258" w14:textId="77777777" w:rsidR="00CF15A7" w:rsidRDefault="00CF15A7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FF957" w14:textId="2465B38C" w:rsidR="00B63DAA" w:rsidRDefault="00B63DAA" w:rsidP="00B63DAA">
    <w:pPr>
      <w:pStyle w:val="a6"/>
      <w:rPr>
        <w:kern w:val="2"/>
      </w:rPr>
    </w:pPr>
    <w:r>
      <w:rPr>
        <w:noProof/>
        <w:kern w:val="2"/>
        <w14:ligatures w14:val="standardContextual"/>
      </w:rPr>
      <w:drawing>
        <wp:anchor distT="0" distB="0" distL="114300" distR="114300" simplePos="0" relativeHeight="251657728" behindDoc="0" locked="0" layoutInCell="1" allowOverlap="1" wp14:anchorId="3FD7F071" wp14:editId="1C1C99B2">
          <wp:simplePos x="0" y="0"/>
          <wp:positionH relativeFrom="column">
            <wp:posOffset>4867275</wp:posOffset>
          </wp:positionH>
          <wp:positionV relativeFrom="paragraph">
            <wp:posOffset>23495</wp:posOffset>
          </wp:positionV>
          <wp:extent cx="1552575" cy="1552575"/>
          <wp:effectExtent l="0" t="0" r="9525" b="9525"/>
          <wp:wrapNone/>
          <wp:docPr id="520977067" name="Εικόνα 1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55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DA7C7B" w14:textId="1A4CB1C9" w:rsidR="00B63DAA" w:rsidRDefault="00B63DAA">
    <w:pPr>
      <w:pStyle w:val="a9"/>
    </w:pPr>
    <w:r>
      <w:rPr>
        <w:noProof/>
        <w:kern w:val="2"/>
        <w14:ligatures w14:val="standardContextual"/>
      </w:rPr>
      <w:drawing>
        <wp:anchor distT="0" distB="0" distL="114300" distR="114300" simplePos="0" relativeHeight="251656704" behindDoc="0" locked="0" layoutInCell="1" allowOverlap="1" wp14:anchorId="65B9B2E4" wp14:editId="56405910">
          <wp:simplePos x="0" y="0"/>
          <wp:positionH relativeFrom="column">
            <wp:posOffset>2505076</wp:posOffset>
          </wp:positionH>
          <wp:positionV relativeFrom="paragraph">
            <wp:posOffset>152952</wp:posOffset>
          </wp:positionV>
          <wp:extent cx="1924050" cy="920198"/>
          <wp:effectExtent l="0" t="0" r="0" b="0"/>
          <wp:wrapNone/>
          <wp:docPr id="8125722" name="Εικόνα 3" descr="Εικόνα που περιέχει κείμενο, σύμβολο, γραμματοσειρά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Εικόνα που περιέχει κείμενο, σύμβολο, γραμματοσειρά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224" cy="9202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kern w:val="2"/>
        <w14:ligatures w14:val="standardContextual"/>
      </w:rPr>
      <w:drawing>
        <wp:anchor distT="0" distB="0" distL="114300" distR="114300" simplePos="0" relativeHeight="251658752" behindDoc="0" locked="0" layoutInCell="1" allowOverlap="1" wp14:anchorId="2010CEBD" wp14:editId="10411164">
          <wp:simplePos x="0" y="0"/>
          <wp:positionH relativeFrom="column">
            <wp:posOffset>0</wp:posOffset>
          </wp:positionH>
          <wp:positionV relativeFrom="paragraph">
            <wp:posOffset>292100</wp:posOffset>
          </wp:positionV>
          <wp:extent cx="2091690" cy="696595"/>
          <wp:effectExtent l="0" t="0" r="3810" b="8255"/>
          <wp:wrapNone/>
          <wp:docPr id="1966142968" name="Εικόνα 2" descr="Εικόνα που περιέχει γραμματοσειρά, γραφικά, στιγμιότυπο οθόνης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Εικόνα που περιέχει γραμματοσειρά, γραφικά, στιγμιότυπο οθόνης, γραφιστική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90" cy="696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D842D6" w14:textId="77777777" w:rsidR="00CF15A7" w:rsidRDefault="00CF15A7" w:rsidP="00A66B18">
      <w:pPr>
        <w:spacing w:before="0" w:after="0"/>
      </w:pPr>
      <w:r>
        <w:separator/>
      </w:r>
    </w:p>
  </w:footnote>
  <w:footnote w:type="continuationSeparator" w:id="0">
    <w:p w14:paraId="0809D235" w14:textId="77777777" w:rsidR="00CF15A7" w:rsidRDefault="00CF15A7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8F"/>
    <w:rsid w:val="00083BAA"/>
    <w:rsid w:val="0009554D"/>
    <w:rsid w:val="0010680C"/>
    <w:rsid w:val="001766D6"/>
    <w:rsid w:val="001E2320"/>
    <w:rsid w:val="001F250F"/>
    <w:rsid w:val="00214E28"/>
    <w:rsid w:val="00340AF1"/>
    <w:rsid w:val="00352B81"/>
    <w:rsid w:val="003A0150"/>
    <w:rsid w:val="003E24DF"/>
    <w:rsid w:val="003E5847"/>
    <w:rsid w:val="0041428F"/>
    <w:rsid w:val="004662C4"/>
    <w:rsid w:val="004A2B0D"/>
    <w:rsid w:val="00594FEC"/>
    <w:rsid w:val="005C2210"/>
    <w:rsid w:val="005D7940"/>
    <w:rsid w:val="00615018"/>
    <w:rsid w:val="0062123A"/>
    <w:rsid w:val="00630C61"/>
    <w:rsid w:val="00646E75"/>
    <w:rsid w:val="006D7258"/>
    <w:rsid w:val="006F6F10"/>
    <w:rsid w:val="007446D0"/>
    <w:rsid w:val="0076368F"/>
    <w:rsid w:val="00783E79"/>
    <w:rsid w:val="007B5AE8"/>
    <w:rsid w:val="007E7F36"/>
    <w:rsid w:val="007F5192"/>
    <w:rsid w:val="00814FA2"/>
    <w:rsid w:val="00910D6C"/>
    <w:rsid w:val="009300CF"/>
    <w:rsid w:val="009D6E13"/>
    <w:rsid w:val="00A66B18"/>
    <w:rsid w:val="00A6783B"/>
    <w:rsid w:val="00A96CF8"/>
    <w:rsid w:val="00AD7621"/>
    <w:rsid w:val="00AE1388"/>
    <w:rsid w:val="00AF3982"/>
    <w:rsid w:val="00B00968"/>
    <w:rsid w:val="00B46697"/>
    <w:rsid w:val="00B50294"/>
    <w:rsid w:val="00B57D6E"/>
    <w:rsid w:val="00B63DAA"/>
    <w:rsid w:val="00C701F7"/>
    <w:rsid w:val="00C70786"/>
    <w:rsid w:val="00CF15A7"/>
    <w:rsid w:val="00D41084"/>
    <w:rsid w:val="00D66593"/>
    <w:rsid w:val="00DE6DA2"/>
    <w:rsid w:val="00DF276F"/>
    <w:rsid w:val="00DF2D30"/>
    <w:rsid w:val="00E21240"/>
    <w:rsid w:val="00E330E7"/>
    <w:rsid w:val="00E55D74"/>
    <w:rsid w:val="00E6540C"/>
    <w:rsid w:val="00E81E2A"/>
    <w:rsid w:val="00EE0952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3D3E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a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1">
    <w:name w:val="heading 1"/>
    <w:basedOn w:val="Recipient"/>
    <w:next w:val="a"/>
    <w:link w:val="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2">
    <w:name w:val="heading 2"/>
    <w:basedOn w:val="a"/>
    <w:next w:val="a"/>
    <w:link w:val="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a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a3">
    <w:name w:val="Salutation"/>
    <w:basedOn w:val="a"/>
    <w:link w:val="Char"/>
    <w:uiPriority w:val="4"/>
    <w:semiHidden/>
    <w:qFormat/>
    <w:rsid w:val="00A66B18"/>
    <w:pPr>
      <w:spacing w:before="720"/>
    </w:pPr>
  </w:style>
  <w:style w:type="character" w:customStyle="1" w:styleId="Char">
    <w:name w:val="Χαιρετισμός Char"/>
    <w:basedOn w:val="a0"/>
    <w:link w:val="a3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a4">
    <w:name w:val="Closing"/>
    <w:basedOn w:val="a"/>
    <w:next w:val="a5"/>
    <w:link w:val="Char0"/>
    <w:uiPriority w:val="6"/>
    <w:semiHidden/>
    <w:qFormat/>
    <w:rsid w:val="00A6783B"/>
    <w:pPr>
      <w:spacing w:before="480" w:after="960"/>
    </w:pPr>
  </w:style>
  <w:style w:type="character" w:customStyle="1" w:styleId="Char0">
    <w:name w:val="Κλείσιμο Char"/>
    <w:basedOn w:val="a0"/>
    <w:link w:val="a4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a5">
    <w:name w:val="Signature"/>
    <w:basedOn w:val="a"/>
    <w:link w:val="Char1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Char1">
    <w:name w:val="Υπογραφή Char"/>
    <w:basedOn w:val="a0"/>
    <w:link w:val="a5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a6">
    <w:name w:val="header"/>
    <w:basedOn w:val="a"/>
    <w:link w:val="Char2"/>
    <w:uiPriority w:val="99"/>
    <w:semiHidden/>
    <w:rsid w:val="003E24DF"/>
    <w:pPr>
      <w:spacing w:after="0"/>
      <w:jc w:val="right"/>
    </w:pPr>
  </w:style>
  <w:style w:type="character" w:customStyle="1" w:styleId="Char2">
    <w:name w:val="Κεφαλίδα Char"/>
    <w:basedOn w:val="a0"/>
    <w:link w:val="a6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a7">
    <w:name w:val="Strong"/>
    <w:basedOn w:val="a0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a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2Char">
    <w:name w:val="Επικεφαλίδα 2 Char"/>
    <w:basedOn w:val="a0"/>
    <w:link w:val="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Web">
    <w:name w:val="Normal (Web)"/>
    <w:basedOn w:val="a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a8">
    <w:name w:val="Placeholder Text"/>
    <w:basedOn w:val="a0"/>
    <w:uiPriority w:val="99"/>
    <w:semiHidden/>
    <w:rsid w:val="001766D6"/>
    <w:rPr>
      <w:color w:val="808080"/>
    </w:rPr>
  </w:style>
  <w:style w:type="paragraph" w:styleId="a9">
    <w:name w:val="footer"/>
    <w:basedOn w:val="a"/>
    <w:link w:val="Char3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Char3">
    <w:name w:val="Υποσέλιδο Char"/>
    <w:basedOn w:val="a0"/>
    <w:link w:val="a9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aa">
    <w:name w:val="Title"/>
    <w:basedOn w:val="a"/>
    <w:next w:val="a"/>
    <w:link w:val="Char4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Char4">
    <w:name w:val="Τίτλος Char"/>
    <w:basedOn w:val="a0"/>
    <w:link w:val="aa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a"/>
    <w:qFormat/>
    <w:rsid w:val="007E7F36"/>
    <w:pPr>
      <w:spacing w:after="0"/>
      <w:ind w:right="0"/>
    </w:pPr>
    <w:rPr>
      <w:color w:val="FFFFFF" w:themeColor="background1"/>
    </w:rPr>
  </w:style>
  <w:style w:type="table" w:styleId="ab">
    <w:name w:val="Table Grid"/>
    <w:basedOn w:val="a1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a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a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a"/>
    <w:qFormat/>
    <w:rsid w:val="00E21240"/>
    <w:pPr>
      <w:spacing w:after="120"/>
      <w:ind w:left="0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28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ancial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agenda.dotx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2024-06-04T11:28:00Z</dcterms:created>
  <dcterms:modified xsi:type="dcterms:W3CDTF">2024-06-04T11:40:00Z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